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FA" w:rsidRDefault="0066447B">
      <w:pPr>
        <w:rPr>
          <w:b/>
          <w:sz w:val="32"/>
          <w:szCs w:val="32"/>
        </w:rPr>
      </w:pPr>
      <w:r w:rsidRPr="0066447B">
        <w:rPr>
          <w:b/>
          <w:sz w:val="32"/>
          <w:szCs w:val="32"/>
        </w:rPr>
        <w:t>PRESENT PERFECT TENSES</w:t>
      </w:r>
    </w:p>
    <w:p w:rsidR="0066447B" w:rsidRPr="0066447B" w:rsidRDefault="0066447B">
      <w:pPr>
        <w:rPr>
          <w:b/>
          <w:sz w:val="32"/>
          <w:szCs w:val="32"/>
        </w:rPr>
      </w:pPr>
    </w:p>
    <w:p w:rsidR="0066447B" w:rsidRPr="0066447B" w:rsidRDefault="0066447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</w:t>
      </w:r>
      <w:r w:rsidRPr="0066447B">
        <w:rPr>
          <w:sz w:val="24"/>
          <w:szCs w:val="24"/>
          <w:u w:val="single"/>
        </w:rPr>
        <w:t>IMPLE</w:t>
      </w:r>
    </w:p>
    <w:p w:rsidR="0066447B" w:rsidRDefault="0066447B">
      <w:r>
        <w:t>TO HAVE + -ED</w:t>
      </w:r>
      <w:r>
        <w:tab/>
      </w:r>
      <w:r>
        <w:tab/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verbs</w:t>
      </w:r>
      <w:proofErr w:type="spellEnd"/>
    </w:p>
    <w:p w:rsidR="0066447B" w:rsidRDefault="0066447B">
      <w:r>
        <w:t>TO HAVE + PAST PARTICIPLE</w:t>
      </w:r>
      <w:r>
        <w:tab/>
      </w:r>
      <w:proofErr w:type="spellStart"/>
      <w:r>
        <w:t>irregular</w:t>
      </w:r>
      <w:proofErr w:type="spellEnd"/>
      <w:r>
        <w:t xml:space="preserve"> </w:t>
      </w:r>
      <w:proofErr w:type="spellStart"/>
      <w:r>
        <w:t>verbs</w:t>
      </w:r>
      <w:proofErr w:type="spellEnd"/>
    </w:p>
    <w:p w:rsidR="0066447B" w:rsidRDefault="0066447B"/>
    <w:p w:rsidR="0066447B" w:rsidRDefault="0066447B">
      <w:r>
        <w:t xml:space="preserve">Positive: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/ he </w:t>
      </w:r>
      <w:proofErr w:type="gramStart"/>
      <w:r>
        <w:t>has done</w:t>
      </w:r>
      <w:proofErr w:type="gramEnd"/>
      <w:r>
        <w:t xml:space="preserve"> /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written</w:t>
      </w:r>
      <w:proofErr w:type="spellEnd"/>
    </w:p>
    <w:p w:rsidR="0066447B" w:rsidRDefault="0066447B" w:rsidP="0066447B">
      <w:r>
        <w:t xml:space="preserve">Negative: I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worked</w:t>
      </w:r>
      <w:proofErr w:type="spellEnd"/>
      <w:r>
        <w:t xml:space="preserve"> / he </w:t>
      </w:r>
      <w:proofErr w:type="spellStart"/>
      <w:r>
        <w:t>hasn´t</w:t>
      </w:r>
      <w:proofErr w:type="spellEnd"/>
      <w:r>
        <w:t xml:space="preserve"> done /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haven´t</w:t>
      </w:r>
      <w:proofErr w:type="spellEnd"/>
      <w:r>
        <w:t xml:space="preserve"> </w:t>
      </w:r>
      <w:proofErr w:type="spellStart"/>
      <w:r>
        <w:t>written</w:t>
      </w:r>
      <w:proofErr w:type="spellEnd"/>
    </w:p>
    <w:p w:rsidR="0066447B" w:rsidRDefault="0066447B" w:rsidP="0066447B">
      <w:proofErr w:type="spellStart"/>
      <w:r>
        <w:t>Question</w:t>
      </w:r>
      <w:proofErr w:type="spellEnd"/>
      <w:r>
        <w:t xml:space="preserve">: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? / has he done? /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written</w:t>
      </w:r>
      <w:proofErr w:type="spellEnd"/>
      <w:r>
        <w:t>?</w:t>
      </w:r>
    </w:p>
    <w:p w:rsidR="0066447B" w:rsidRDefault="0066447B" w:rsidP="0066447B"/>
    <w:p w:rsidR="004D6479" w:rsidRDefault="0066447B" w:rsidP="0066447B">
      <w:r>
        <w:t xml:space="preserve">Use: </w:t>
      </w:r>
    </w:p>
    <w:p w:rsidR="004D6479" w:rsidRDefault="0066447B" w:rsidP="0066447B">
      <w:r>
        <w:t>-</w:t>
      </w:r>
      <w:r w:rsidR="004D6479">
        <w:t xml:space="preserve"> no </w:t>
      </w:r>
      <w:proofErr w:type="spellStart"/>
      <w:r w:rsidR="004D6479">
        <w:t>time</w:t>
      </w:r>
      <w:proofErr w:type="spellEnd"/>
      <w:r w:rsidR="004D6479">
        <w:t xml:space="preserve"> </w:t>
      </w:r>
      <w:proofErr w:type="spellStart"/>
      <w:r w:rsidR="004D6479">
        <w:t>words</w:t>
      </w:r>
      <w:proofErr w:type="spellEnd"/>
      <w:r w:rsidR="004D6479">
        <w:t xml:space="preserve"> = </w:t>
      </w:r>
      <w:proofErr w:type="spellStart"/>
      <w:r w:rsidR="004D6479"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 w:rsidR="004D6479">
        <w:t>activity</w:t>
      </w:r>
      <w:proofErr w:type="spellEnd"/>
      <w:r w:rsidR="004D6479">
        <w:t xml:space="preserve">: </w:t>
      </w:r>
    </w:p>
    <w:p w:rsidR="0066447B" w:rsidRDefault="004D6479" w:rsidP="004D6479">
      <w:pPr>
        <w:ind w:firstLine="708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my </w:t>
      </w:r>
      <w:proofErr w:type="spellStart"/>
      <w:r>
        <w:t>essay</w:t>
      </w:r>
      <w:proofErr w:type="spellEnd"/>
      <w:r>
        <w:t>.</w:t>
      </w:r>
    </w:p>
    <w:p w:rsidR="004D6479" w:rsidRDefault="004D6479" w:rsidP="004D6479">
      <w:pPr>
        <w:ind w:firstLine="708"/>
      </w:pPr>
    </w:p>
    <w:p w:rsidR="004D6479" w:rsidRDefault="004D6479" w:rsidP="0066447B">
      <w:r>
        <w:t xml:space="preserve">-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adverbs</w:t>
      </w:r>
      <w:proofErr w:type="spellEnd"/>
      <w:r>
        <w:t xml:space="preserve"> ALREADY, JUST, YET, EVER, NEVER:</w:t>
      </w:r>
    </w:p>
    <w:p w:rsidR="004D6479" w:rsidRDefault="004D6479" w:rsidP="004D6479">
      <w:pPr>
        <w:ind w:firstLine="708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film.</w:t>
      </w:r>
    </w:p>
    <w:p w:rsidR="004D6479" w:rsidRDefault="004D6479" w:rsidP="004D6479">
      <w:pPr>
        <w:ind w:firstLine="708"/>
      </w:pP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film?</w:t>
      </w:r>
    </w:p>
    <w:p w:rsidR="004D6479" w:rsidRDefault="004D6479" w:rsidP="004D6479">
      <w:pPr>
        <w:ind w:firstLine="708"/>
      </w:pPr>
      <w:r>
        <w:t xml:space="preserve">I </w:t>
      </w:r>
      <w:proofErr w:type="spellStart"/>
      <w:r>
        <w:t>haven´t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film </w:t>
      </w:r>
      <w:proofErr w:type="spellStart"/>
      <w:r>
        <w:t>yet</w:t>
      </w:r>
      <w:proofErr w:type="spellEnd"/>
      <w:r>
        <w:t>.</w:t>
      </w:r>
    </w:p>
    <w:p w:rsidR="004D6479" w:rsidRDefault="004D6479" w:rsidP="004D6479">
      <w:pPr>
        <w:ind w:firstLine="708"/>
      </w:pPr>
    </w:p>
    <w:p w:rsidR="004D6479" w:rsidRDefault="004D6479" w:rsidP="004D6479">
      <w:pPr>
        <w:pStyle w:val="Odstavecseseznamem"/>
        <w:ind w:left="0"/>
      </w:pPr>
      <w:r>
        <w:t>-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as RECENTLY,LATELY, THIS WEEK, TWICE IN MY LIFE, …</w:t>
      </w:r>
    </w:p>
    <w:p w:rsidR="004D6479" w:rsidRDefault="004D6479" w:rsidP="004D6479">
      <w:pPr>
        <w:pStyle w:val="Odstavecseseznamem"/>
        <w:ind w:left="0"/>
      </w:pPr>
    </w:p>
    <w:p w:rsidR="004D6479" w:rsidRDefault="004D6479" w:rsidP="004D6479">
      <w:pPr>
        <w:pStyle w:val="Odstavecseseznamem"/>
        <w:ind w:left="0" w:firstLine="708"/>
      </w:pPr>
      <w:r>
        <w:t xml:space="preserve">I </w:t>
      </w:r>
      <w:proofErr w:type="spellStart"/>
      <w:r>
        <w:t>have</w:t>
      </w:r>
      <w:proofErr w:type="spellEnd"/>
      <w:r>
        <w:t xml:space="preserve"> met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>.</w:t>
      </w:r>
    </w:p>
    <w:p w:rsidR="004D6479" w:rsidRDefault="004D6479" w:rsidP="004D6479">
      <w:pPr>
        <w:pStyle w:val="Odstavecseseznamem"/>
        <w:ind w:left="0" w:firstLine="708"/>
      </w:pPr>
    </w:p>
    <w:p w:rsidR="004D6479" w:rsidRDefault="004D6479" w:rsidP="004D6479">
      <w:pPr>
        <w:pStyle w:val="Odstavecseseznamem"/>
        <w:ind w:left="0" w:firstLine="708"/>
      </w:pPr>
    </w:p>
    <w:p w:rsidR="004D6479" w:rsidRDefault="004D6479" w:rsidP="004D6479">
      <w:pPr>
        <w:rPr>
          <w:sz w:val="24"/>
          <w:szCs w:val="24"/>
          <w:u w:val="single"/>
        </w:rPr>
      </w:pPr>
      <w:r w:rsidRPr="004D6479">
        <w:rPr>
          <w:sz w:val="24"/>
          <w:szCs w:val="24"/>
          <w:u w:val="single"/>
        </w:rPr>
        <w:t>CONTINUOUS</w:t>
      </w:r>
    </w:p>
    <w:p w:rsidR="004D6479" w:rsidRDefault="004D6479" w:rsidP="004D6479">
      <w:pPr>
        <w:pStyle w:val="Odstavecseseznamem"/>
        <w:ind w:left="0"/>
      </w:pPr>
      <w:r>
        <w:t xml:space="preserve">TO HAVE + </w:t>
      </w:r>
      <w:bookmarkStart w:id="0" w:name="_GoBack"/>
      <w:bookmarkEnd w:id="0"/>
      <w:r>
        <w:t>BEEN + -ING FORM</w:t>
      </w:r>
    </w:p>
    <w:p w:rsidR="004D6479" w:rsidRDefault="004D6479" w:rsidP="004D6479">
      <w:pPr>
        <w:pStyle w:val="Odstavecseseznamem"/>
        <w:ind w:left="0"/>
      </w:pPr>
    </w:p>
    <w:p w:rsidR="004D6479" w:rsidRDefault="004D6479" w:rsidP="004D6479">
      <w:pPr>
        <w:pStyle w:val="Odstavecseseznamem"/>
        <w:ind w:left="0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10 </w:t>
      </w:r>
      <w:proofErr w:type="spellStart"/>
      <w:r>
        <w:t>years</w:t>
      </w:r>
      <w:proofErr w:type="spellEnd"/>
      <w:r>
        <w:t xml:space="preserve"> / </w:t>
      </w:r>
      <w:proofErr w:type="spellStart"/>
      <w:r>
        <w:t>since</w:t>
      </w:r>
      <w:proofErr w:type="spellEnd"/>
      <w:r>
        <w:t xml:space="preserve"> 2008.</w:t>
      </w:r>
    </w:p>
    <w:p w:rsidR="004D6479" w:rsidRDefault="004D6479" w:rsidP="004D6479">
      <w:pPr>
        <w:pStyle w:val="Odstavecseseznamem"/>
        <w:ind w:left="0"/>
      </w:pPr>
      <w:r>
        <w:tab/>
      </w:r>
    </w:p>
    <w:p w:rsidR="004D6479" w:rsidRDefault="004D6479" w:rsidP="004D6479">
      <w:r>
        <w:tab/>
      </w:r>
    </w:p>
    <w:p w:rsidR="004D6479" w:rsidRDefault="004D6479" w:rsidP="0066447B"/>
    <w:p w:rsidR="0066447B" w:rsidRDefault="0066447B" w:rsidP="0066447B"/>
    <w:p w:rsidR="0066447B" w:rsidRDefault="0066447B"/>
    <w:sectPr w:rsidR="0066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F9C"/>
    <w:multiLevelType w:val="hybridMultilevel"/>
    <w:tmpl w:val="AFD2B4C4"/>
    <w:lvl w:ilvl="0" w:tplc="3F78538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E15DE9"/>
    <w:multiLevelType w:val="hybridMultilevel"/>
    <w:tmpl w:val="45D8EB1A"/>
    <w:lvl w:ilvl="0" w:tplc="0370330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1B7913"/>
    <w:multiLevelType w:val="hybridMultilevel"/>
    <w:tmpl w:val="03B23892"/>
    <w:lvl w:ilvl="0" w:tplc="08609E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7B"/>
    <w:rsid w:val="004D6479"/>
    <w:rsid w:val="0066447B"/>
    <w:rsid w:val="009C47FA"/>
    <w:rsid w:val="00C0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A202C-027D-4B8B-A82F-B89CAD0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64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4F5C510F</Template>
  <TotalTime>30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Alena Ing.</dc:creator>
  <cp:keywords/>
  <dc:description/>
  <cp:lastModifiedBy>Alena Hošková</cp:lastModifiedBy>
  <cp:revision>2</cp:revision>
  <cp:lastPrinted>2018-10-30T11:35:00Z</cp:lastPrinted>
  <dcterms:created xsi:type="dcterms:W3CDTF">2018-10-30T11:15:00Z</dcterms:created>
  <dcterms:modified xsi:type="dcterms:W3CDTF">2018-11-13T08:19:00Z</dcterms:modified>
</cp:coreProperties>
</file>