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CD" w:rsidRPr="007955F1" w:rsidRDefault="00A05BCD">
      <w:pPr>
        <w:rPr>
          <w:b/>
          <w:sz w:val="28"/>
          <w:szCs w:val="28"/>
        </w:rPr>
      </w:pPr>
      <w:r w:rsidRPr="007955F1">
        <w:rPr>
          <w:b/>
          <w:sz w:val="28"/>
          <w:szCs w:val="28"/>
        </w:rPr>
        <w:t>Modals in the past and future</w:t>
      </w:r>
    </w:p>
    <w:p w:rsidR="00A05BCD" w:rsidRPr="007955F1" w:rsidRDefault="00A05BCD" w:rsidP="007955F1">
      <w:pPr>
        <w:pStyle w:val="ListParagraph"/>
        <w:numPr>
          <w:ilvl w:val="0"/>
          <w:numId w:val="3"/>
        </w:numPr>
        <w:rPr>
          <w:b/>
        </w:rPr>
      </w:pPr>
      <w:r w:rsidRPr="007955F1">
        <w:rPr>
          <w:b/>
        </w:rPr>
        <w:t>Rewrite the statements in the past and future.</w:t>
      </w:r>
    </w:p>
    <w:p w:rsidR="00A05BCD" w:rsidRDefault="00A05BCD" w:rsidP="007955F1">
      <w:pPr>
        <w:pStyle w:val="ListParagraph"/>
      </w:pPr>
    </w:p>
    <w:p w:rsidR="00A05BCD" w:rsidRDefault="00A05BCD" w:rsidP="00244197">
      <w:pPr>
        <w:pStyle w:val="ListParagraph"/>
        <w:numPr>
          <w:ilvl w:val="0"/>
          <w:numId w:val="1"/>
        </w:numPr>
      </w:pPr>
      <w:r>
        <w:t xml:space="preserve">I cannot sleep very well now. </w:t>
      </w:r>
      <w:r>
        <w:tab/>
        <w:t>………………………………………………………………………………………………</w:t>
      </w:r>
    </w:p>
    <w:p w:rsidR="00A05BCD" w:rsidRDefault="00A05BCD" w:rsidP="00244197">
      <w:pPr>
        <w:ind w:left="2844" w:firstLine="696"/>
      </w:pPr>
      <w:r>
        <w:t>……………………………………………………………………………………………..</w:t>
      </w:r>
    </w:p>
    <w:p w:rsidR="00A05BCD" w:rsidRDefault="00A05BCD" w:rsidP="00244197">
      <w:pPr>
        <w:pStyle w:val="ListParagraph"/>
        <w:numPr>
          <w:ilvl w:val="0"/>
          <w:numId w:val="1"/>
        </w:numPr>
      </w:pPr>
      <w:r>
        <w:t>She must work from 8 to 5.</w:t>
      </w:r>
      <w:r>
        <w:tab/>
        <w:t>………………………………………………………………………………………………</w:t>
      </w:r>
      <w:r>
        <w:tab/>
      </w:r>
      <w:r>
        <w:tab/>
      </w:r>
      <w:r>
        <w:tab/>
      </w:r>
    </w:p>
    <w:p w:rsidR="00A05BCD" w:rsidRDefault="00A05BCD" w:rsidP="00244197">
      <w:pPr>
        <w:pStyle w:val="ListParagraph"/>
        <w:ind w:left="3540"/>
      </w:pPr>
      <w:r>
        <w:t>……………………………………………………………………………………………..</w:t>
      </w:r>
    </w:p>
    <w:p w:rsidR="00A05BCD" w:rsidRDefault="00A05BCD" w:rsidP="00244197">
      <w:pPr>
        <w:pStyle w:val="ListParagraph"/>
        <w:ind w:left="3540"/>
      </w:pPr>
    </w:p>
    <w:p w:rsidR="00A05BCD" w:rsidRDefault="00A05BCD" w:rsidP="00244197">
      <w:pPr>
        <w:pStyle w:val="ListParagraph"/>
        <w:numPr>
          <w:ilvl w:val="0"/>
          <w:numId w:val="1"/>
        </w:numPr>
      </w:pPr>
      <w:r>
        <w:t xml:space="preserve">What time must you get up?  </w:t>
      </w:r>
      <w:r>
        <w:tab/>
        <w:t>……………………………………………………………………………………………..</w:t>
      </w:r>
    </w:p>
    <w:p w:rsidR="00A05BCD" w:rsidRDefault="00A05BCD" w:rsidP="00244197">
      <w:pPr>
        <w:ind w:left="3540"/>
      </w:pPr>
      <w:r>
        <w:t>……………………………………………………………………………………………..</w:t>
      </w:r>
    </w:p>
    <w:p w:rsidR="00A05BCD" w:rsidRDefault="00A05BCD" w:rsidP="00244197">
      <w:pPr>
        <w:pStyle w:val="ListParagraph"/>
        <w:numPr>
          <w:ilvl w:val="0"/>
          <w:numId w:val="1"/>
        </w:numPr>
      </w:pPr>
      <w:r>
        <w:t>You mustn´t tell anybody else.</w:t>
      </w:r>
      <w:r>
        <w:tab/>
        <w:t>……………………………………………………………………………………………..</w:t>
      </w:r>
    </w:p>
    <w:p w:rsidR="00A05BCD" w:rsidRDefault="00A05BCD" w:rsidP="00244197">
      <w:pPr>
        <w:ind w:left="3540"/>
      </w:pPr>
      <w:r>
        <w:t>……………………………………………………………………………………………..</w:t>
      </w:r>
    </w:p>
    <w:p w:rsidR="00A05BCD" w:rsidRDefault="00A05BCD" w:rsidP="00244197">
      <w:pPr>
        <w:pStyle w:val="ListParagraph"/>
        <w:numPr>
          <w:ilvl w:val="0"/>
          <w:numId w:val="1"/>
        </w:numPr>
      </w:pPr>
      <w:r>
        <w:t>I needn´t go out now.</w:t>
      </w:r>
      <w:r>
        <w:tab/>
      </w:r>
      <w:r>
        <w:tab/>
        <w:t>……………………………………………………………………………………………..</w:t>
      </w:r>
    </w:p>
    <w:p w:rsidR="00A05BCD" w:rsidRDefault="00A05BCD" w:rsidP="007955F1">
      <w:pPr>
        <w:ind w:left="3540"/>
      </w:pPr>
      <w:r>
        <w:t>……………………………………………………………………………………………..</w:t>
      </w:r>
    </w:p>
    <w:p w:rsidR="00A05BCD" w:rsidRDefault="00A05BCD" w:rsidP="007955F1">
      <w:pPr>
        <w:pStyle w:val="ListParagraph"/>
        <w:numPr>
          <w:ilvl w:val="0"/>
          <w:numId w:val="1"/>
        </w:numPr>
      </w:pPr>
      <w:r>
        <w:t xml:space="preserve">May i use your telephone? </w:t>
      </w:r>
      <w:r>
        <w:tab/>
        <w:t>…………………………………………………………………………………………….</w:t>
      </w:r>
    </w:p>
    <w:p w:rsidR="00A05BCD" w:rsidRDefault="00A05BCD" w:rsidP="007955F1">
      <w:pPr>
        <w:ind w:left="3540"/>
      </w:pPr>
      <w:r>
        <w:t>…………………………………………………………………………………………….</w:t>
      </w:r>
    </w:p>
    <w:p w:rsidR="00A05BCD" w:rsidRDefault="00A05BCD" w:rsidP="007955F1">
      <w:pPr>
        <w:pStyle w:val="ListParagraph"/>
        <w:numPr>
          <w:ilvl w:val="0"/>
          <w:numId w:val="1"/>
        </w:numPr>
      </w:pPr>
      <w:r>
        <w:t>Can you speak any foreign languages? …………………………………………………………………………………..</w:t>
      </w:r>
    </w:p>
    <w:p w:rsidR="00A05BCD" w:rsidRDefault="00A05BCD" w:rsidP="007955F1">
      <w:pPr>
        <w:ind w:left="3540"/>
      </w:pPr>
      <w:r>
        <w:t>………………………………………………………………………………………………</w:t>
      </w:r>
    </w:p>
    <w:p w:rsidR="00A05BCD" w:rsidRDefault="00A05BCD" w:rsidP="007955F1"/>
    <w:p w:rsidR="00A05BCD" w:rsidRDefault="00A05BCD" w:rsidP="007955F1"/>
    <w:p w:rsidR="00A05BCD" w:rsidRDefault="00A05BCD" w:rsidP="007955F1">
      <w:pPr>
        <w:pStyle w:val="ListParagraph"/>
        <w:numPr>
          <w:ilvl w:val="0"/>
          <w:numId w:val="3"/>
        </w:numPr>
      </w:pPr>
      <w:r w:rsidRPr="007955F1">
        <w:rPr>
          <w:b/>
        </w:rPr>
        <w:t>Translate into Czech</w:t>
      </w:r>
      <w:r>
        <w:t>.</w:t>
      </w:r>
    </w:p>
    <w:p w:rsidR="00A05BCD" w:rsidRDefault="00A05BCD" w:rsidP="00246F78">
      <w:pPr>
        <w:ind w:firstLine="360"/>
      </w:pPr>
      <w:r>
        <w:t>1. Nesměli tam kouřit. …………………………………………………………………………………………………………………..</w:t>
      </w:r>
    </w:p>
    <w:p w:rsidR="00A05BCD" w:rsidRDefault="00A05BCD" w:rsidP="00246F78">
      <w:pPr>
        <w:ind w:firstLine="360"/>
      </w:pPr>
      <w:r>
        <w:t>2. Proč tam budou muset jít? ………………………………………………………………………………………….…………….</w:t>
      </w:r>
    </w:p>
    <w:p w:rsidR="00A05BCD" w:rsidRDefault="00A05BCD" w:rsidP="00246F78">
      <w:pPr>
        <w:ind w:firstLine="360"/>
      </w:pPr>
      <w:r>
        <w:t>3. Mohla jsi jim to napsat. ……………………………………………………………………………………………………………..</w:t>
      </w:r>
    </w:p>
    <w:p w:rsidR="00A05BCD" w:rsidRDefault="00A05BCD" w:rsidP="00246F78">
      <w:pPr>
        <w:ind w:firstLine="360"/>
      </w:pPr>
      <w:r>
        <w:t>4. Nemusela jsi mi to říkat. ……………………………….…………………………………………………………………………..</w:t>
      </w:r>
    </w:p>
    <w:p w:rsidR="00A05BCD" w:rsidRDefault="00A05BCD" w:rsidP="00246F78">
      <w:pPr>
        <w:ind w:firstLine="360"/>
      </w:pPr>
    </w:p>
    <w:p w:rsidR="00A05BCD" w:rsidRDefault="00A05BCD" w:rsidP="00246F78">
      <w:pPr>
        <w:ind w:firstLine="360"/>
      </w:pPr>
      <w:r>
        <w:t>5. Určitě to ví. ………………………………………………………………………………………………………………………………..</w:t>
      </w:r>
    </w:p>
    <w:p w:rsidR="00A05BCD" w:rsidRDefault="00A05BCD" w:rsidP="00246F78">
      <w:pPr>
        <w:ind w:firstLine="360"/>
      </w:pPr>
      <w:r>
        <w:t>6. Určitě to není on. ………………………………………………………………………………………………………………………</w:t>
      </w:r>
    </w:p>
    <w:p w:rsidR="00A05BCD" w:rsidRDefault="00A05BCD" w:rsidP="00246F78">
      <w:pPr>
        <w:ind w:firstLine="360"/>
      </w:pPr>
      <w:r>
        <w:t>7. Možná se sejdeme příští týden. …………………………………………………………………………………………………</w:t>
      </w:r>
      <w:bookmarkStart w:id="0" w:name="_GoBack"/>
      <w:bookmarkEnd w:id="0"/>
      <w:r>
        <w:t xml:space="preserve"> </w:t>
      </w:r>
    </w:p>
    <w:sectPr w:rsidR="00A05BCD" w:rsidSect="002F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E01C9"/>
    <w:multiLevelType w:val="hybridMultilevel"/>
    <w:tmpl w:val="177430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E93A4E"/>
    <w:multiLevelType w:val="hybridMultilevel"/>
    <w:tmpl w:val="F06AB6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A89E2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05738C"/>
    <w:multiLevelType w:val="hybridMultilevel"/>
    <w:tmpl w:val="0B7279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197"/>
    <w:rsid w:val="001E33EB"/>
    <w:rsid w:val="00244197"/>
    <w:rsid w:val="00246F78"/>
    <w:rsid w:val="002F72C0"/>
    <w:rsid w:val="003B1964"/>
    <w:rsid w:val="00627CCB"/>
    <w:rsid w:val="00631386"/>
    <w:rsid w:val="00733B3E"/>
    <w:rsid w:val="007955F1"/>
    <w:rsid w:val="0082234A"/>
    <w:rsid w:val="008C5E31"/>
    <w:rsid w:val="00965CF3"/>
    <w:rsid w:val="00A05BCD"/>
    <w:rsid w:val="00A36165"/>
    <w:rsid w:val="00E3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2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4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192</Words>
  <Characters>1137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Modals in the past and future</dc:title>
  <dc:subject/>
  <dc:creator>Alena</dc:creator>
  <cp:keywords/>
  <dc:description/>
  <cp:lastModifiedBy>Alena Hošková</cp:lastModifiedBy>
  <cp:revision>2</cp:revision>
  <cp:lastPrinted>2013-10-30T11:04:00Z</cp:lastPrinted>
  <dcterms:created xsi:type="dcterms:W3CDTF">2017-09-21T10:10:00Z</dcterms:created>
  <dcterms:modified xsi:type="dcterms:W3CDTF">2017-09-21T10:10:00Z</dcterms:modified>
</cp:coreProperties>
</file>