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3E" w:rsidRPr="00CA7712" w:rsidRDefault="00290695">
      <w:pPr>
        <w:rPr>
          <w:b/>
          <w:sz w:val="32"/>
          <w:szCs w:val="32"/>
        </w:rPr>
      </w:pPr>
      <w:r w:rsidRPr="00CA7712">
        <w:rPr>
          <w:b/>
          <w:sz w:val="32"/>
          <w:szCs w:val="32"/>
        </w:rPr>
        <w:t>Infinitive and –ing form after verbs</w:t>
      </w:r>
    </w:p>
    <w:p w:rsidR="001E1E4A" w:rsidRPr="00CA7712" w:rsidRDefault="00290695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</w:rPr>
        <w:t>I cannot af</w:t>
      </w:r>
      <w:r w:rsidR="00CA7712">
        <w:rPr>
          <w:sz w:val="32"/>
          <w:szCs w:val="32"/>
        </w:rPr>
        <w:t>f</w:t>
      </w:r>
      <w:r w:rsidRPr="00CA7712">
        <w:rPr>
          <w:sz w:val="32"/>
          <w:szCs w:val="32"/>
        </w:rPr>
        <w:t xml:space="preserve">ord to </w:t>
      </w:r>
      <w:r w:rsidR="005777A9">
        <w:rPr>
          <w:sz w:val="32"/>
          <w:szCs w:val="32"/>
        </w:rPr>
        <w:t>g</w:t>
      </w:r>
      <w:bookmarkStart w:id="0" w:name="_GoBack"/>
      <w:bookmarkEnd w:id="0"/>
      <w:r w:rsidRPr="00CA7712">
        <w:rPr>
          <w:sz w:val="32"/>
          <w:szCs w:val="32"/>
        </w:rPr>
        <w:t>o to the concert.</w:t>
      </w:r>
    </w:p>
    <w:p w:rsidR="00290695" w:rsidRPr="00CA7712" w:rsidRDefault="00290695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</w:rPr>
        <w:t>Did you manage to learn all vocabulary</w:t>
      </w:r>
      <w:r w:rsidR="001E1E4A" w:rsidRPr="00CA7712">
        <w:rPr>
          <w:sz w:val="32"/>
          <w:szCs w:val="32"/>
        </w:rPr>
        <w:t>?</w:t>
      </w:r>
    </w:p>
    <w:p w:rsidR="00290695" w:rsidRPr="00CA7712" w:rsidRDefault="00290695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</w:rPr>
        <w:t>I really enjoy painting funny pictures of people.</w:t>
      </w:r>
    </w:p>
    <w:p w:rsidR="00290695" w:rsidRPr="00CA7712" w:rsidRDefault="00290695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</w:rPr>
        <w:t>Do you mind helping me move the piano?</w:t>
      </w:r>
    </w:p>
    <w:p w:rsidR="00290695" w:rsidRPr="00CA7712" w:rsidRDefault="00290695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</w:rPr>
        <w:t>My mum refuses to listen to loud music.</w:t>
      </w:r>
    </w:p>
    <w:p w:rsidR="001E1E4A" w:rsidRPr="00CA7712" w:rsidRDefault="001E1E4A" w:rsidP="001E1E4A">
      <w:pPr>
        <w:spacing w:line="240" w:lineRule="auto"/>
        <w:rPr>
          <w:sz w:val="32"/>
          <w:szCs w:val="32"/>
        </w:rPr>
      </w:pPr>
    </w:p>
    <w:p w:rsidR="001E1E4A" w:rsidRPr="00CA7712" w:rsidRDefault="001E1E4A" w:rsidP="001E1E4A">
      <w:pPr>
        <w:spacing w:line="240" w:lineRule="auto"/>
        <w:rPr>
          <w:sz w:val="32"/>
          <w:szCs w:val="32"/>
        </w:rPr>
      </w:pPr>
      <w:r w:rsidRPr="00CA7712">
        <w:rPr>
          <w:b/>
          <w:sz w:val="32"/>
          <w:szCs w:val="32"/>
        </w:rPr>
        <w:t>-Ing form</w:t>
      </w:r>
      <w:r w:rsidRPr="00CA7712">
        <w:rPr>
          <w:sz w:val="32"/>
          <w:szCs w:val="32"/>
        </w:rPr>
        <w:t>:</w:t>
      </w:r>
    </w:p>
    <w:p w:rsidR="001E1E4A" w:rsidRPr="00CA7712" w:rsidRDefault="001E1E4A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After prepositions</w:t>
      </w:r>
      <w:r w:rsidRPr="00CA7712">
        <w:rPr>
          <w:sz w:val="32"/>
          <w:szCs w:val="32"/>
        </w:rPr>
        <w:t>:</w:t>
      </w:r>
      <w:r w:rsidRPr="00CA7712">
        <w:rPr>
          <w:sz w:val="32"/>
          <w:szCs w:val="32"/>
        </w:rPr>
        <w:tab/>
        <w:t xml:space="preserve"> I am afraid of going there.</w:t>
      </w:r>
    </w:p>
    <w:p w:rsidR="001E1E4A" w:rsidRPr="00CA7712" w:rsidRDefault="001E1E4A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</w:rPr>
        <w:tab/>
      </w:r>
      <w:r w:rsidRPr="00CA7712">
        <w:rPr>
          <w:sz w:val="32"/>
          <w:szCs w:val="32"/>
        </w:rPr>
        <w:tab/>
      </w:r>
      <w:r w:rsidRPr="00CA7712">
        <w:rPr>
          <w:sz w:val="32"/>
          <w:szCs w:val="32"/>
        </w:rPr>
        <w:tab/>
        <w:t>I am used to walking to school.</w:t>
      </w:r>
    </w:p>
    <w:p w:rsidR="001E1E4A" w:rsidRPr="00CA7712" w:rsidRDefault="001E1E4A" w:rsidP="001E1E4A">
      <w:pPr>
        <w:spacing w:line="240" w:lineRule="auto"/>
        <w:ind w:left="1416" w:firstLine="708"/>
        <w:rPr>
          <w:sz w:val="32"/>
          <w:szCs w:val="32"/>
        </w:rPr>
      </w:pPr>
      <w:r w:rsidRPr="00CA7712">
        <w:rPr>
          <w:sz w:val="32"/>
          <w:szCs w:val="32"/>
        </w:rPr>
        <w:t>He was accused of stealing some money.</w:t>
      </w:r>
      <w:r w:rsidRPr="00CA7712">
        <w:rPr>
          <w:sz w:val="32"/>
          <w:szCs w:val="32"/>
        </w:rPr>
        <w:tab/>
      </w:r>
      <w:r w:rsidRPr="00CA7712">
        <w:rPr>
          <w:sz w:val="32"/>
          <w:szCs w:val="32"/>
        </w:rPr>
        <w:tab/>
      </w:r>
      <w:r w:rsidRPr="00CA7712">
        <w:rPr>
          <w:sz w:val="32"/>
          <w:szCs w:val="32"/>
        </w:rPr>
        <w:tab/>
      </w:r>
    </w:p>
    <w:p w:rsidR="001E1E4A" w:rsidRPr="00CA7712" w:rsidRDefault="001E1E4A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Feelings</w:t>
      </w:r>
      <w:r w:rsidRPr="00CA7712">
        <w:rPr>
          <w:sz w:val="32"/>
          <w:szCs w:val="32"/>
        </w:rPr>
        <w:t>:</w:t>
      </w:r>
      <w:r w:rsidRPr="00CA7712">
        <w:rPr>
          <w:sz w:val="32"/>
          <w:szCs w:val="32"/>
        </w:rPr>
        <w:tab/>
        <w:t xml:space="preserve"> I like having lunch at home. (hate, dislike, fancy, enjoy, mind,…)</w:t>
      </w:r>
    </w:p>
    <w:p w:rsidR="001E1E4A" w:rsidRPr="00CA7712" w:rsidRDefault="001E1E4A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Phases</w:t>
      </w:r>
      <w:r w:rsidRPr="00CA7712">
        <w:rPr>
          <w:sz w:val="32"/>
          <w:szCs w:val="32"/>
        </w:rPr>
        <w:t>:</w:t>
      </w:r>
      <w:r w:rsidRPr="00CA7712">
        <w:rPr>
          <w:sz w:val="32"/>
          <w:szCs w:val="32"/>
        </w:rPr>
        <w:tab/>
      </w:r>
      <w:r w:rsidRPr="00CA7712">
        <w:rPr>
          <w:sz w:val="32"/>
          <w:szCs w:val="32"/>
        </w:rPr>
        <w:tab/>
        <w:t>I started reading this book last week. ( continue, go on, keep on, stop)</w:t>
      </w:r>
    </w:p>
    <w:p w:rsidR="001E1E4A" w:rsidRPr="00CA7712" w:rsidRDefault="001E1E4A" w:rsidP="001E1E4A">
      <w:pPr>
        <w:spacing w:line="240" w:lineRule="auto"/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Verbs</w:t>
      </w:r>
      <w:r w:rsidRPr="00CA7712">
        <w:rPr>
          <w:sz w:val="32"/>
          <w:szCs w:val="32"/>
        </w:rPr>
        <w:t>: consider, admit, deny, miss, involve, avoid, risk</w:t>
      </w:r>
    </w:p>
    <w:p w:rsidR="001E1E4A" w:rsidRPr="00CA7712" w:rsidRDefault="001E1E4A" w:rsidP="001E1E4A">
      <w:pPr>
        <w:spacing w:line="240" w:lineRule="auto"/>
        <w:rPr>
          <w:sz w:val="32"/>
          <w:szCs w:val="32"/>
        </w:rPr>
      </w:pPr>
    </w:p>
    <w:p w:rsidR="001E1E4A" w:rsidRPr="00CA7712" w:rsidRDefault="001E1E4A">
      <w:pPr>
        <w:rPr>
          <w:sz w:val="32"/>
          <w:szCs w:val="32"/>
        </w:rPr>
      </w:pPr>
      <w:r w:rsidRPr="00CA7712">
        <w:rPr>
          <w:b/>
          <w:sz w:val="32"/>
          <w:szCs w:val="32"/>
        </w:rPr>
        <w:t>Bare infinitive</w:t>
      </w:r>
      <w:r w:rsidRPr="00CA7712">
        <w:rPr>
          <w:sz w:val="32"/>
          <w:szCs w:val="32"/>
        </w:rPr>
        <w:t xml:space="preserve"> after:</w:t>
      </w:r>
    </w:p>
    <w:p w:rsidR="001E1E4A" w:rsidRPr="00CA7712" w:rsidRDefault="001E1E4A">
      <w:pPr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Modal verbs</w:t>
      </w:r>
      <w:r w:rsidRPr="00CA7712">
        <w:rPr>
          <w:sz w:val="32"/>
          <w:szCs w:val="32"/>
        </w:rPr>
        <w:t>:</w:t>
      </w:r>
      <w:r w:rsidRPr="00CA7712">
        <w:rPr>
          <w:sz w:val="32"/>
          <w:szCs w:val="32"/>
        </w:rPr>
        <w:tab/>
        <w:t>I can play the violin.</w:t>
      </w:r>
    </w:p>
    <w:p w:rsidR="00FD0A62" w:rsidRPr="00CA7712" w:rsidRDefault="001E1E4A">
      <w:pPr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Auxiliary verbs</w:t>
      </w:r>
      <w:r w:rsidRPr="00CA7712">
        <w:rPr>
          <w:sz w:val="32"/>
          <w:szCs w:val="32"/>
        </w:rPr>
        <w:t xml:space="preserve">: </w:t>
      </w:r>
      <w:r w:rsidR="00FD0A62" w:rsidRPr="00CA7712">
        <w:rPr>
          <w:sz w:val="32"/>
          <w:szCs w:val="32"/>
        </w:rPr>
        <w:t>I</w:t>
      </w:r>
      <w:r w:rsidRPr="00CA7712">
        <w:rPr>
          <w:sz w:val="32"/>
          <w:szCs w:val="32"/>
        </w:rPr>
        <w:t xml:space="preserve"> will do it in time.</w:t>
      </w:r>
      <w:r w:rsidRPr="00CA7712">
        <w:rPr>
          <w:sz w:val="32"/>
          <w:szCs w:val="32"/>
        </w:rPr>
        <w:tab/>
      </w:r>
    </w:p>
    <w:p w:rsidR="00FD0A62" w:rsidRPr="00CA7712" w:rsidRDefault="00FD0A62">
      <w:pPr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Verbs connected to human senses</w:t>
      </w:r>
      <w:r w:rsidRPr="00CA7712">
        <w:rPr>
          <w:sz w:val="32"/>
          <w:szCs w:val="32"/>
        </w:rPr>
        <w:t>: I saw him come.</w:t>
      </w:r>
    </w:p>
    <w:p w:rsidR="00FD0A62" w:rsidRPr="00CA7712" w:rsidRDefault="00FD0A62">
      <w:pPr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Verbs let, make</w:t>
      </w:r>
      <w:r w:rsidRPr="00CA7712">
        <w:rPr>
          <w:sz w:val="32"/>
          <w:szCs w:val="32"/>
        </w:rPr>
        <w:t>: He made me finish the essay.</w:t>
      </w:r>
    </w:p>
    <w:p w:rsidR="00754630" w:rsidRPr="00CA7712" w:rsidRDefault="00754630">
      <w:pPr>
        <w:rPr>
          <w:sz w:val="32"/>
          <w:szCs w:val="32"/>
        </w:rPr>
      </w:pPr>
    </w:p>
    <w:p w:rsidR="00754630" w:rsidRPr="00CA7712" w:rsidRDefault="00754630">
      <w:pPr>
        <w:rPr>
          <w:sz w:val="32"/>
          <w:szCs w:val="32"/>
        </w:rPr>
      </w:pPr>
      <w:r w:rsidRPr="00CA7712">
        <w:rPr>
          <w:b/>
          <w:sz w:val="32"/>
          <w:szCs w:val="32"/>
        </w:rPr>
        <w:t>Full infinitive</w:t>
      </w:r>
      <w:r w:rsidRPr="00CA7712">
        <w:rPr>
          <w:sz w:val="32"/>
          <w:szCs w:val="32"/>
        </w:rPr>
        <w:t xml:space="preserve"> after:</w:t>
      </w:r>
    </w:p>
    <w:p w:rsidR="00754630" w:rsidRPr="00CA7712" w:rsidRDefault="00754630">
      <w:pPr>
        <w:rPr>
          <w:sz w:val="32"/>
          <w:szCs w:val="32"/>
        </w:rPr>
      </w:pPr>
      <w:r w:rsidRPr="00CA7712">
        <w:rPr>
          <w:sz w:val="32"/>
          <w:szCs w:val="32"/>
          <w:u w:val="single"/>
        </w:rPr>
        <w:t>Verbs</w:t>
      </w:r>
      <w:r w:rsidRPr="00CA7712">
        <w:rPr>
          <w:sz w:val="32"/>
          <w:szCs w:val="32"/>
        </w:rPr>
        <w:t>: want, need, arrange, plan, manage, persuade, advise,…</w:t>
      </w:r>
    </w:p>
    <w:p w:rsidR="00290695" w:rsidRPr="00CA7712" w:rsidRDefault="00290695">
      <w:pPr>
        <w:rPr>
          <w:sz w:val="32"/>
          <w:szCs w:val="32"/>
        </w:rPr>
      </w:pPr>
    </w:p>
    <w:p w:rsidR="00FD0A62" w:rsidRPr="00CA7712" w:rsidRDefault="00FD0A62">
      <w:pPr>
        <w:rPr>
          <w:sz w:val="32"/>
          <w:szCs w:val="32"/>
        </w:rPr>
      </w:pPr>
      <w:r w:rsidRPr="00CA7712">
        <w:rPr>
          <w:sz w:val="32"/>
          <w:szCs w:val="32"/>
        </w:rPr>
        <w:t xml:space="preserve">Be careful – </w:t>
      </w:r>
      <w:r w:rsidRPr="00CA7712">
        <w:rPr>
          <w:b/>
          <w:sz w:val="32"/>
          <w:szCs w:val="32"/>
        </w:rPr>
        <w:t>different meanings</w:t>
      </w:r>
      <w:r w:rsidRPr="00CA7712">
        <w:rPr>
          <w:sz w:val="32"/>
          <w:szCs w:val="32"/>
        </w:rPr>
        <w:t>:</w:t>
      </w:r>
    </w:p>
    <w:p w:rsidR="00FD0A62" w:rsidRPr="00CA7712" w:rsidRDefault="00FD0A62">
      <w:pPr>
        <w:rPr>
          <w:sz w:val="32"/>
          <w:szCs w:val="32"/>
        </w:rPr>
      </w:pPr>
      <w:r w:rsidRPr="00CA7712">
        <w:rPr>
          <w:sz w:val="32"/>
          <w:szCs w:val="32"/>
        </w:rPr>
        <w:t>Stop smoking x stop to smoke</w:t>
      </w:r>
    </w:p>
    <w:p w:rsidR="00FD0A62" w:rsidRPr="00CA7712" w:rsidRDefault="00FD0A62">
      <w:pPr>
        <w:rPr>
          <w:sz w:val="32"/>
          <w:szCs w:val="32"/>
        </w:rPr>
      </w:pPr>
      <w:r w:rsidRPr="00CA7712">
        <w:rPr>
          <w:sz w:val="32"/>
          <w:szCs w:val="32"/>
        </w:rPr>
        <w:t>Used to doing x used to do</w:t>
      </w:r>
    </w:p>
    <w:p w:rsidR="00FD0A62" w:rsidRPr="00CA7712" w:rsidRDefault="00FD0A62">
      <w:pPr>
        <w:rPr>
          <w:sz w:val="32"/>
          <w:szCs w:val="32"/>
        </w:rPr>
      </w:pPr>
      <w:r w:rsidRPr="00CA7712">
        <w:rPr>
          <w:sz w:val="32"/>
          <w:szCs w:val="32"/>
        </w:rPr>
        <w:t>Remember doing x remember to do</w:t>
      </w:r>
    </w:p>
    <w:p w:rsidR="00FD0A62" w:rsidRPr="00CA7712" w:rsidRDefault="00FD0A62">
      <w:pPr>
        <w:rPr>
          <w:sz w:val="32"/>
          <w:szCs w:val="32"/>
        </w:rPr>
      </w:pPr>
      <w:r w:rsidRPr="00CA7712">
        <w:rPr>
          <w:sz w:val="32"/>
          <w:szCs w:val="32"/>
        </w:rPr>
        <w:t>Forget doing x forget to do</w:t>
      </w:r>
    </w:p>
    <w:p w:rsidR="00754630" w:rsidRPr="00CA7712" w:rsidRDefault="00754630">
      <w:pPr>
        <w:rPr>
          <w:sz w:val="32"/>
          <w:szCs w:val="32"/>
        </w:rPr>
      </w:pPr>
      <w:r w:rsidRPr="00CA7712">
        <w:rPr>
          <w:sz w:val="32"/>
          <w:szCs w:val="32"/>
        </w:rPr>
        <w:t>Try opening x try to open</w:t>
      </w:r>
    </w:p>
    <w:p w:rsidR="00754630" w:rsidRPr="00CA7712" w:rsidRDefault="00754630">
      <w:pPr>
        <w:rPr>
          <w:sz w:val="32"/>
          <w:szCs w:val="32"/>
        </w:rPr>
      </w:pPr>
      <w:r w:rsidRPr="00CA7712">
        <w:rPr>
          <w:sz w:val="32"/>
          <w:szCs w:val="32"/>
        </w:rPr>
        <w:t>Go on readin</w:t>
      </w:r>
      <w:r w:rsidR="006E3CE0" w:rsidRPr="00CA7712">
        <w:rPr>
          <w:sz w:val="32"/>
          <w:szCs w:val="32"/>
        </w:rPr>
        <w:t>g</w:t>
      </w:r>
      <w:r w:rsidRPr="00CA7712">
        <w:rPr>
          <w:sz w:val="32"/>
          <w:szCs w:val="32"/>
        </w:rPr>
        <w:t xml:space="preserve"> x go on to read</w:t>
      </w:r>
    </w:p>
    <w:sectPr w:rsidR="00754630" w:rsidRPr="00CA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95"/>
    <w:rsid w:val="001E1E4A"/>
    <w:rsid w:val="00290695"/>
    <w:rsid w:val="005777A9"/>
    <w:rsid w:val="006E3CE0"/>
    <w:rsid w:val="00754630"/>
    <w:rsid w:val="00CA7712"/>
    <w:rsid w:val="00DE7D3E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A01A"/>
  <w15:chartTrackingRefBased/>
  <w15:docId w15:val="{39237E43-5F30-41A8-B7C2-3FA28B93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3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18C7D4CA</Template>
  <TotalTime>64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 Alena Ing.</cp:lastModifiedBy>
  <cp:revision>4</cp:revision>
  <cp:lastPrinted>2018-02-21T08:25:00Z</cp:lastPrinted>
  <dcterms:created xsi:type="dcterms:W3CDTF">2018-02-20T14:41:00Z</dcterms:created>
  <dcterms:modified xsi:type="dcterms:W3CDTF">2020-02-19T14:12:00Z</dcterms:modified>
</cp:coreProperties>
</file>