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5C" w:rsidRPr="00AC7E5C" w:rsidRDefault="00AC7E5C" w:rsidP="00AC7E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cs-CZ"/>
        </w:rPr>
        <w:t>Travelling, Holidays, Tourism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often tra</w:t>
      </w:r>
      <w:r w:rsidR="00A51706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v</w:t>
      </w:r>
      <w:bookmarkStart w:id="0" w:name="_GoBack"/>
      <w:bookmarkEnd w:id="0"/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el?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How often do you have a holiday abroad?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prefer holiday abroad or in your country? Why?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When was the last time you were on holiday? Can you say something about it?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prefer summer or winter holiday? Why?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kind of activities do you enjoy doing when you are on holiday?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prefer camping or staying in hotels? Why? What are the positives and negatives?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Have you ever gone camping? What was it like?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How do you prefer to travel, by car, plane, train, coach etc.? Why?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is the holiday of your dreams?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is your holiday nightmare?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is the most beautiful place you have ever visited? Most exotic?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- What kind of bad things (accidents, emergencies) can happen on holiday? Has anything like that ever happened to you?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Have you ever been mugged/robbed on holiday?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are the advantages and disadvantages of travelling in peak season / out of season?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kind of things do you usually take with you when you go on holiday? Why?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usually take anything to entertain yourself with? (TV, games, books, magazines etc.)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kind of things do you usually buy / bring back home with you? (souvenirs etc.)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is the most dangerous thing you have ever done on holiday?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usually get insurance when you go on holiday? Why?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have to have any extra vaccination when you go on holiday?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is the longest journey you have ever made?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When you were abroad on holiday, what kind of lifestyle did you see there? How different was it from your lifestyle?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were your first impressions of the countries you have visited?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If you've been to more foreign countries, how would you compare them?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How do you communicate with foreign people when you are abroad? Do you usually try to learn their language? Do you ever have problems with making yourself understood?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plans do you have for your next holiday?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like walking / hiking?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usually need visa to visit a foreign country? How/where can you get it?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Have you ever gone hitchhiking? What are the advantages and disadvantages of hitchhiking?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If someone invited you to go with him/her on a one-year journey around the world, would you go?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When you travel, do you usually feel homesick?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Are you afraid of flying?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How do you think people will travel in the future? What means of transport will they use?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do you think about 'a holiday in space'?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How did people travel in the past? Has tourism always been a popular activity?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Is there anything you hate about tourists visiting your country?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impact does tourism have on a country / region / city?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What rules do you think tourists should keep, when they are visiting a foreign country?</w:t>
      </w:r>
    </w:p>
    <w:p w:rsidR="00AC7E5C" w:rsidRPr="00AC7E5C" w:rsidRDefault="00AC7E5C" w:rsidP="00AC7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like taking photos when oyu are on holiday? What do you usually take pictures of?</w:t>
      </w:r>
    </w:p>
    <w:p w:rsidR="005D3925" w:rsidRDefault="00AC7E5C" w:rsidP="000D6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AC7E5C">
        <w:rPr>
          <w:rFonts w:ascii="Segoe UI" w:eastAsia="Times New Roman" w:hAnsi="Segoe UI" w:cs="Segoe UI"/>
          <w:color w:val="212529"/>
          <w:sz w:val="21"/>
          <w:szCs w:val="21"/>
          <w:lang w:eastAsia="cs-CZ"/>
        </w:rPr>
        <w:t>Do you have a lot of photo albums? Do you like going through your / somebody elses's photo albums?</w:t>
      </w:r>
    </w:p>
    <w:sectPr w:rsidR="005D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64DA3"/>
    <w:multiLevelType w:val="multilevel"/>
    <w:tmpl w:val="4B8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5C"/>
    <w:rsid w:val="005D3925"/>
    <w:rsid w:val="00A51706"/>
    <w:rsid w:val="00A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14C1"/>
  <w15:chartTrackingRefBased/>
  <w15:docId w15:val="{43C4BD64-D8B0-40D1-9BD9-43FCCAFE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F8243496</Template>
  <TotalTime>0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2</cp:revision>
  <cp:lastPrinted>2018-02-20T15:16:00Z</cp:lastPrinted>
  <dcterms:created xsi:type="dcterms:W3CDTF">2018-02-20T15:16:00Z</dcterms:created>
  <dcterms:modified xsi:type="dcterms:W3CDTF">2019-02-28T12:45:00Z</dcterms:modified>
</cp:coreProperties>
</file>