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41BB" w:rsidRDefault="003941BB">
      <w:r>
        <w:t>LASER A2, U1, Key to the exercises.</w:t>
      </w:r>
    </w:p>
    <w:p w:rsidR="003941BB" w:rsidRDefault="003941BB"/>
    <w:p w:rsidR="003941BB" w:rsidRDefault="003941BB">
      <w:r>
        <w:t>6/Get ready: 1out, 2have, 3brush, 4ride, 5check, 6play</w:t>
      </w:r>
    </w:p>
    <w:p w:rsidR="003941BB" w:rsidRDefault="003941BB">
      <w:r>
        <w:t>7/Reading: 1blog, 2photo, 3week, 4school, 5home, 6read, 7countries</w:t>
      </w:r>
    </w:p>
    <w:p w:rsidR="003941BB" w:rsidRDefault="003941BB">
      <w:r>
        <w:t xml:space="preserve">7/2: 1T, </w:t>
      </w:r>
      <w:smartTag w:uri="urn:schemas-microsoft-com:office:smarttags" w:element="metricconverter">
        <w:smartTagPr>
          <w:attr w:name="ProductID" w:val="2F"/>
        </w:smartTagPr>
        <w:r>
          <w:t>2F</w:t>
        </w:r>
      </w:smartTag>
      <w:r>
        <w:t xml:space="preserve">, </w:t>
      </w:r>
      <w:smartTag w:uri="urn:schemas-microsoft-com:office:smarttags" w:element="metricconverter">
        <w:smartTagPr>
          <w:attr w:name="ProductID" w:val="3F"/>
        </w:smartTagPr>
        <w:r>
          <w:t>3F</w:t>
        </w:r>
      </w:smartTag>
      <w:r>
        <w:t xml:space="preserve">, 4T, </w:t>
      </w:r>
      <w:smartTag w:uri="urn:schemas-microsoft-com:office:smarttags" w:element="metricconverter">
        <w:smartTagPr>
          <w:attr w:name="ProductID" w:val="5F"/>
        </w:smartTagPr>
        <w:r>
          <w:t>5F</w:t>
        </w:r>
      </w:smartTag>
      <w:r>
        <w:t>, 6T</w:t>
      </w:r>
    </w:p>
    <w:p w:rsidR="003941BB" w:rsidRDefault="003941BB">
      <w:r>
        <w:t>7/3: 1-7:30am, 2-8:45am, 3-40minutes, 4-11:20am, 5-12:40pm, 6half past three, 7three times a week, 8half past four, 9Thursday, 10-9:45pm</w:t>
      </w:r>
    </w:p>
    <w:p w:rsidR="003941BB" w:rsidRDefault="003941BB">
      <w:r>
        <w:t>7/Wordpower: 11ring, 2choose, 3uniform, 4drive, 5blog, 6spend, 7chat, 8check, 9send, 10do</w:t>
      </w:r>
    </w:p>
    <w:p w:rsidR="003941BB" w:rsidRDefault="003941BB">
      <w:r>
        <w:t>8/1: 1live,lives, 2wears, 3get,gets, 4have,has, 5watch,watches, 6go,goes</w:t>
      </w:r>
    </w:p>
    <w:p w:rsidR="003941BB" w:rsidRDefault="003941BB">
      <w:r>
        <w:t>8/2:</w:t>
      </w:r>
      <w:bookmarkStart w:id="0" w:name="_GoBack"/>
      <w:bookmarkEnd w:id="0"/>
      <w:r>
        <w:t xml:space="preserve"> 1,2,6don‘t, 3,4,5doesn‘t</w:t>
      </w:r>
    </w:p>
    <w:p w:rsidR="003941BB" w:rsidRDefault="003941BB">
      <w:r>
        <w:t>8/3: 2Does Lizzie usually have juice, cereal and toast for breakfast?Yes, she does. 3Does Lizzie sometimes buy snacks from the vending machine?</w:t>
      </w:r>
      <w:r w:rsidRPr="00B35BE7">
        <w:t xml:space="preserve"> </w:t>
      </w:r>
      <w:r>
        <w:t>Yes, she does. 4At Lizzie‘s school, do they eat lunch in the school canteen?Yes, they do. 5Does Alex take his lunch to school?No, he does‘nt. 6Do Linda and Yuri live in Australia?No, they don‘t. 7Do Alex, Linda, Yuri and Helen read Lizzies blog?Yes, they do.</w:t>
      </w:r>
    </w:p>
    <w:p w:rsidR="003941BB" w:rsidRDefault="003941BB">
      <w:r>
        <w:t xml:space="preserve">9/1: 1c, 2e, 3a, </w:t>
      </w:r>
      <w:smartTag w:uri="urn:schemas-microsoft-com:office:smarttags" w:element="metricconverter">
        <w:smartTagPr>
          <w:attr w:name="ProductID" w:val="4f"/>
        </w:smartTagPr>
        <w:r>
          <w:t>4f</w:t>
        </w:r>
      </w:smartTag>
      <w:r>
        <w:t>, 5b, 6d</w:t>
      </w:r>
    </w:p>
    <w:p w:rsidR="003941BB" w:rsidRDefault="003941BB">
      <w:r>
        <w:t>9/2: 1wake up, 2turn on, 3get up, 4go out, 5get back, 6turn off</w:t>
      </w:r>
    </w:p>
    <w:p w:rsidR="003941BB" w:rsidRDefault="003941BB">
      <w:r>
        <w:t>9/Listening1: 1,2,4,6,7,8,10</w:t>
      </w:r>
    </w:p>
    <w:p w:rsidR="003941BB" w:rsidRDefault="003941BB">
      <w:r>
        <w:t>9/Listening2: 1/13, 2dog, 3early, 4sometimes, 5six, 6watches TV, 7midnight, 8late</w:t>
      </w:r>
    </w:p>
    <w:p w:rsidR="003941BB" w:rsidRDefault="003941BB">
      <w:r>
        <w:t>11/1: 1G, 2N, 3N, 4G, 5G, 6N</w:t>
      </w:r>
    </w:p>
    <w:p w:rsidR="003941BB" w:rsidRDefault="003941BB">
      <w:r>
        <w:t>11/2: 1correct, 2usually gets up, 3is brushing, 4correct, 5are you reading, 6aren’t playing</w:t>
      </w:r>
    </w:p>
    <w:p w:rsidR="003941BB" w:rsidRPr="00691BCC" w:rsidRDefault="003941BB">
      <w:pPr>
        <w:rPr>
          <w:lang w:val="en-US"/>
        </w:rPr>
      </w:pPr>
      <w:r>
        <w:t>11/3: I’m watching, 2I’m playing, 3Are you winning, 4brother’s winning, 5parents are watching, 6we always watch, 7do you go, 8do you get up</w:t>
      </w:r>
    </w:p>
    <w:p w:rsidR="003941BB" w:rsidRDefault="003941BB"/>
    <w:p w:rsidR="003941BB" w:rsidRDefault="003941BB"/>
    <w:p w:rsidR="003941BB" w:rsidRDefault="003941BB"/>
    <w:sectPr w:rsidR="003941BB" w:rsidSect="00AD4E0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C5E0A"/>
    <w:rsid w:val="00143063"/>
    <w:rsid w:val="0017428D"/>
    <w:rsid w:val="00250862"/>
    <w:rsid w:val="00263346"/>
    <w:rsid w:val="0036022E"/>
    <w:rsid w:val="003941BB"/>
    <w:rsid w:val="00486A1C"/>
    <w:rsid w:val="00591B8E"/>
    <w:rsid w:val="005E732E"/>
    <w:rsid w:val="00691BCC"/>
    <w:rsid w:val="00AD4E0D"/>
    <w:rsid w:val="00B35BE7"/>
    <w:rsid w:val="00CC1E0B"/>
    <w:rsid w:val="00DD1D8E"/>
    <w:rsid w:val="00EF71C8"/>
    <w:rsid w:val="00F23D82"/>
    <w:rsid w:val="00F76CDF"/>
    <w:rsid w:val="00FC5E0A"/>
  </w:rsids>
  <m:mathPr>
    <m:mathFont m:val="Cambria Math"/>
    <m:brkBin m:val="before"/>
    <m:brkBinSub m:val="--"/>
    <m:smallFrac m:val="off"/>
    <m:dispDef/>
    <m:lMargin m:val="0"/>
    <m:rMargin m:val="0"/>
    <m:defJc m:val="centerGroup"/>
    <m:wrapIndent m:val="1440"/>
    <m:intLim m:val="subSup"/>
    <m:naryLim m:val="undOvr"/>
  </m:mathPr>
  <w:uiCompat97To2003/>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4E0D"/>
    <w:pPr>
      <w:spacing w:after="160" w:line="259"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23</TotalTime>
  <Pages>1</Pages>
  <Words>201</Words>
  <Characters>1186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LASER A2, U4, Key to the exercises</dc:title>
  <dc:subject/>
  <dc:creator>Hošková Alena Ing.</dc:creator>
  <cp:keywords/>
  <dc:description/>
  <cp:lastModifiedBy>Alena Hošková</cp:lastModifiedBy>
  <cp:revision>3</cp:revision>
  <dcterms:created xsi:type="dcterms:W3CDTF">2016-12-29T18:55:00Z</dcterms:created>
  <dcterms:modified xsi:type="dcterms:W3CDTF">2016-12-30T15:22:00Z</dcterms:modified>
</cp:coreProperties>
</file>