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10" w:rsidRDefault="00A42710">
      <w:r>
        <w:t>LASER A2, U2, Key to the exercises.</w:t>
      </w:r>
    </w:p>
    <w:p w:rsidR="00A42710" w:rsidRDefault="00A42710"/>
    <w:p w:rsidR="00A42710" w:rsidRDefault="00A42710">
      <w:r>
        <w:t>14/Get ready: 1cinema, 2guitar, 3concert, 4internet, 5skateboarding, 6photographs</w:t>
      </w:r>
    </w:p>
    <w:p w:rsidR="00A42710" w:rsidRDefault="00A42710">
      <w:r>
        <w:t>15/Reading1: what they do in their free time</w:t>
      </w:r>
    </w:p>
    <w:p w:rsidR="00A42710" w:rsidRDefault="00A42710">
      <w:r>
        <w:t>15/2: 1,3Zak, 2,4,5Matt</w:t>
      </w:r>
    </w:p>
    <w:p w:rsidR="00A42710" w:rsidRDefault="00A42710">
      <w:r>
        <w:t xml:space="preserve">15/3: 1,2last night, 3in the past, 4on Wednesday, 5on Thursday evening, 6a year ago </w:t>
      </w:r>
    </w:p>
    <w:p w:rsidR="00A42710" w:rsidRDefault="00A42710">
      <w:r>
        <w:t>15/Wordpower: 1free time, 2member, 3join, 4video games, 5hang out, 6hobby, 7collect, 8beginner</w:t>
      </w:r>
    </w:p>
    <w:p w:rsidR="00A42710" w:rsidRDefault="00A42710">
      <w:r>
        <w:t>16/1: 1went, 2stayed, 3Were, 4Did, see, 5didn‘t come</w:t>
      </w:r>
    </w:p>
    <w:p w:rsidR="00A42710" w:rsidRDefault="00A42710">
      <w:r>
        <w:t>16/2:</w:t>
      </w:r>
      <w:bookmarkStart w:id="0" w:name="_GoBack"/>
      <w:bookmarkEnd w:id="0"/>
      <w:r>
        <w:t xml:space="preserve"> 1did, 2had, 3went, 4have, 5surfed, 6Did, 7didn‘t, 8come</w:t>
      </w:r>
    </w:p>
    <w:p w:rsidR="00A42710" w:rsidRPr="008E4526" w:rsidRDefault="00A42710">
      <w:pPr>
        <w:rPr>
          <w:lang w:val="en-US"/>
        </w:rPr>
      </w:pPr>
      <w:r>
        <w:t>16/3: 1asked, 2had, 3got, 4went, 5saw, 6liked, 7wanted, 8chose, 9took, 10put, 11had, 12was, 13gave, 14was</w:t>
      </w:r>
    </w:p>
    <w:p w:rsidR="00A42710" w:rsidRDefault="00A42710">
      <w:r>
        <w:t>17/1: cyclist, gamer, golfer, guitarist, painter, photographer, pianist, player, skater, surfer, violinist,windsurfer</w:t>
      </w:r>
    </w:p>
    <w:p w:rsidR="00A42710" w:rsidRDefault="00A42710">
      <w:r>
        <w:t>17/2: 1skater, 2player, 3cyclist, 4gamer, 5painter, 6pianist</w:t>
      </w:r>
    </w:p>
    <w:p w:rsidR="00A42710" w:rsidRDefault="00A42710">
      <w:r>
        <w:t xml:space="preserve">17/Listening1: </w:t>
      </w:r>
      <w:smartTag w:uri="urn:schemas-microsoft-com:office:smarttags" w:element="metricconverter">
        <w:smartTagPr>
          <w:attr w:name="ProductID" w:val="1F"/>
        </w:smartTagPr>
        <w:r>
          <w:t>1F</w:t>
        </w:r>
      </w:smartTag>
      <w:r>
        <w:t xml:space="preserve">,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>
        <w:t xml:space="preserve">, 3T, </w:t>
      </w:r>
      <w:smartTag w:uri="urn:schemas-microsoft-com:office:smarttags" w:element="metricconverter">
        <w:smartTagPr>
          <w:attr w:name="ProductID" w:val="4F"/>
        </w:smartTagPr>
        <w:r>
          <w:t>4F</w:t>
        </w:r>
      </w:smartTag>
      <w:r>
        <w:t xml:space="preserve">, </w:t>
      </w:r>
      <w:smartTag w:uri="urn:schemas-microsoft-com:office:smarttags" w:element="metricconverter">
        <w:smartTagPr>
          <w:attr w:name="ProductID" w:val="5F"/>
        </w:smartTagPr>
        <w:r>
          <w:t>5F</w:t>
        </w:r>
      </w:smartTag>
    </w:p>
    <w:p w:rsidR="00A42710" w:rsidRDefault="00A42710">
      <w:r>
        <w:t>17/Listening2: 1-4/four times, 2-8/eight hours, 3skateboarding, 4tennis, 5comic, 6-3/three</w:t>
      </w:r>
    </w:p>
    <w:p w:rsidR="00A42710" w:rsidRDefault="00A42710">
      <w:r>
        <w:t>19/1: 1taught, 2told, 3fell, 4brought, 5hit, 6paid</w:t>
      </w:r>
    </w:p>
    <w:p w:rsidR="00A42710" w:rsidRDefault="00A42710">
      <w:r>
        <w:t>19/2: 1I did not understand what you said last night. 2Oscar won a prize because he ran so fast. 3My parents did not let me go out yesterday because I broke a window. 4Last night, I met friends online and sent a few emails. 5I left the chess club last year because I felt bored.</w:t>
      </w:r>
    </w:p>
    <w:p w:rsidR="00A42710" w:rsidRPr="00691BCC" w:rsidRDefault="00A42710">
      <w:pPr>
        <w:rPr>
          <w:lang w:val="en-US"/>
        </w:rPr>
      </w:pPr>
      <w:r>
        <w:t>137/3: 1kept, 2built, 3read, 4drew, 5wrote, 6spent, 7were ,8met, 9ate, 10talked, 11got, 12found</w:t>
      </w:r>
    </w:p>
    <w:p w:rsidR="00A42710" w:rsidRDefault="00A42710"/>
    <w:p w:rsidR="00A42710" w:rsidRDefault="00A42710"/>
    <w:p w:rsidR="00A42710" w:rsidRDefault="00A42710"/>
    <w:sectPr w:rsidR="00A42710" w:rsidSect="00AD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0A"/>
    <w:rsid w:val="00250862"/>
    <w:rsid w:val="00263346"/>
    <w:rsid w:val="002753C6"/>
    <w:rsid w:val="0036022E"/>
    <w:rsid w:val="00486A1C"/>
    <w:rsid w:val="00591B8E"/>
    <w:rsid w:val="005E732E"/>
    <w:rsid w:val="00691BCC"/>
    <w:rsid w:val="008E4526"/>
    <w:rsid w:val="00A42710"/>
    <w:rsid w:val="00AD4349"/>
    <w:rsid w:val="00AD4E0D"/>
    <w:rsid w:val="00BD23F5"/>
    <w:rsid w:val="00C82FB4"/>
    <w:rsid w:val="00CC1E0B"/>
    <w:rsid w:val="00F23D82"/>
    <w:rsid w:val="00F76CDF"/>
    <w:rsid w:val="00FC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0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191</Words>
  <Characters>1131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A2, U4, Key to the exercises</dc:title>
  <dc:subject/>
  <dc:creator>Hošková Alena Ing.</dc:creator>
  <cp:keywords/>
  <dc:description/>
  <cp:lastModifiedBy>Alena Hošková</cp:lastModifiedBy>
  <cp:revision>3</cp:revision>
  <dcterms:created xsi:type="dcterms:W3CDTF">2016-12-29T18:56:00Z</dcterms:created>
  <dcterms:modified xsi:type="dcterms:W3CDTF">2016-12-30T09:06:00Z</dcterms:modified>
</cp:coreProperties>
</file>