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C3" w:rsidRDefault="00BE3CC3">
      <w:r>
        <w:t>LASER A2, U3, Key to the exercises.</w:t>
      </w:r>
    </w:p>
    <w:p w:rsidR="00BE3CC3" w:rsidRDefault="00BE3CC3"/>
    <w:p w:rsidR="00BE3CC3" w:rsidRDefault="00BE3CC3">
      <w:r>
        <w:t>24/Get ready: 1love story, 2ghost story, 3detective story, 4science fiction story, 5adventure story</w:t>
      </w:r>
    </w:p>
    <w:p w:rsidR="00BE3CC3" w:rsidRDefault="00BE3CC3">
      <w:r>
        <w:t>24/Reading1: 1ghost story, 2science fiction story, 3love story, 4detective story, 5adventure story</w:t>
      </w:r>
    </w:p>
    <w:p w:rsidR="00BE3CC3" w:rsidRDefault="00BE3CC3">
      <w:r>
        <w:t>25/2: 1Mr Granger/(the white figure of) a woman, 2First Officer Taylor/Captain Warlock, 3Colin/Linda, 4you (=Mrs Cuthbertson)/Inspector Carter/the children/Angela, 5Maria/Sophie/A large man</w:t>
      </w:r>
    </w:p>
    <w:p w:rsidR="00BE3CC3" w:rsidRDefault="00BE3CC3">
      <w:r>
        <w:t>25/3: 1sleeping/ghost, 2looking/spaceship, 3snowing/door, 4having/scream, 5hiding/map</w:t>
      </w:r>
    </w:p>
    <w:p w:rsidR="00BE3CC3" w:rsidRDefault="00BE3CC3">
      <w:r>
        <w:t xml:space="preserve">25/4: 1,7verb, 2,4,5,6adjective, 3adverb, 8noun </w:t>
      </w:r>
    </w:p>
    <w:p w:rsidR="00BE3CC3" w:rsidRDefault="00BE3CC3">
      <w:r>
        <w:t>25/Wordpower: 1childhood, 2strange, 3disappeared, 4worried, 5notice, 6distance, 7terrible, 8unfortunately</w:t>
      </w:r>
    </w:p>
    <w:p w:rsidR="00BE3CC3" w:rsidRDefault="00BE3CC3">
      <w:r>
        <w:t>26/1: 1saw, 2was talking, 3were, 4took, 5was running, 6came, 7was still talking</w:t>
      </w:r>
    </w:p>
    <w:p w:rsidR="00BE3CC3" w:rsidRPr="00043CC8" w:rsidRDefault="00BE3CC3">
      <w:pPr>
        <w:rPr>
          <w:lang w:val="en-US"/>
        </w:rPr>
      </w:pPr>
      <w:r>
        <w:t>26/2:</w:t>
      </w:r>
      <w:bookmarkStart w:id="0" w:name="_GoBack"/>
      <w:bookmarkEnd w:id="0"/>
      <w:r>
        <w:t xml:space="preserve"> 2Was he talking to Jane when a dog came up? No, he wasn‘t. He was talking to Jill. 3Was he playing with the cat when his mobile phone rang? No, he wasn‘t. He was playing with the dog. 4Was he talking to his dad when the dog jumped up? No, he wasn‘t. He was talking to his mum. 5Was he walking when he fell over? No, he wasn‘t. He was running. 6Was Jilll laughing at him when the dog came back? No, she wasn‘t. She was helping him. 7Was his mum still shouting when the dog came back? No, she wasn‘t. She was still talking on the phone.</w:t>
      </w:r>
    </w:p>
    <w:p w:rsidR="00BE3CC3" w:rsidRDefault="00BE3CC3">
      <w:r>
        <w:t>26/3: 1was shining, 2were singing, 3started, 4was watching, 5was looking, 6had, 7discovered</w:t>
      </w:r>
    </w:p>
    <w:p w:rsidR="00BE3CC3" w:rsidRDefault="00BE3CC3">
      <w:r>
        <w:t>27/Wordpower1: 1for, 2at, 3at, 4about, 5to, 6about</w:t>
      </w:r>
    </w:p>
    <w:p w:rsidR="00BE3CC3" w:rsidRDefault="00BE3CC3">
      <w:r>
        <w:t>27/2: 2at, 3for, 4about, 5to, 6about</w:t>
      </w:r>
    </w:p>
    <w:p w:rsidR="00BE3CC3" w:rsidRDefault="00BE3CC3">
      <w:r>
        <w:t>27/Listening1: 1strange, 2funny, 3strange, 4sad, 5funny, 6sad</w:t>
      </w:r>
    </w:p>
    <w:p w:rsidR="00BE3CC3" w:rsidRDefault="00BE3CC3">
      <w:r>
        <w:t xml:space="preserve">27/Listening2: 1A, </w:t>
      </w:r>
      <w:smartTag w:uri="urn:schemas-microsoft-com:office:smarttags" w:element="metricconverter">
        <w:smartTagPr>
          <w:attr w:name="ProductID" w:val="2C"/>
        </w:smartTagPr>
        <w:r>
          <w:t>2C</w:t>
        </w:r>
      </w:smartTag>
      <w:r>
        <w:t xml:space="preserve">, 3B, </w:t>
      </w:r>
      <w:smartTag w:uri="urn:schemas-microsoft-com:office:smarttags" w:element="metricconverter">
        <w:smartTagPr>
          <w:attr w:name="ProductID" w:val="4C"/>
        </w:smartTagPr>
        <w:r>
          <w:t>4C</w:t>
        </w:r>
      </w:smartTag>
      <w:r>
        <w:t xml:space="preserve">, </w:t>
      </w:r>
      <w:smartTag w:uri="urn:schemas-microsoft-com:office:smarttags" w:element="metricconverter">
        <w:smartTagPr>
          <w:attr w:name="ProductID" w:val="5C"/>
        </w:smartTagPr>
        <w:r>
          <w:t>5C</w:t>
        </w:r>
      </w:smartTag>
      <w:r>
        <w:t xml:space="preserve">, </w:t>
      </w:r>
      <w:smartTag w:uri="urn:schemas-microsoft-com:office:smarttags" w:element="metricconverter">
        <w:smartTagPr>
          <w:attr w:name="ProductID" w:val="6C"/>
        </w:smartTagPr>
        <w:r>
          <w:t>6C</w:t>
        </w:r>
      </w:smartTag>
      <w:r>
        <w:t xml:space="preserve"> </w:t>
      </w:r>
    </w:p>
    <w:p w:rsidR="00BE3CC3" w:rsidRPr="00043CC8" w:rsidRDefault="00BE3CC3">
      <w:pPr>
        <w:rPr>
          <w:lang w:val="en-US"/>
        </w:rPr>
      </w:pPr>
      <w:r>
        <w:t>29/1: 2Don’t give Alex the book! 3Don’t stand up! 4Don’t write a sad story! 5Don’t learn these verbs! 6Don’t listen to Claire! 7Don’t do the next exercise now!</w:t>
      </w:r>
    </w:p>
    <w:p w:rsidR="00BE3CC3" w:rsidRDefault="00BE3CC3">
      <w:r>
        <w:t>29/2: 1to buy, 2telling, 3having, 4to tell, 5to close, 6to listen</w:t>
      </w:r>
    </w:p>
    <w:p w:rsidR="00BE3CC3" w:rsidRPr="00691BCC" w:rsidRDefault="00BE3CC3">
      <w:pPr>
        <w:rPr>
          <w:lang w:val="en-US"/>
        </w:rPr>
      </w:pPr>
      <w:r>
        <w:t>29/3: 1,4,5YES, 2,3,6NO</w:t>
      </w:r>
    </w:p>
    <w:p w:rsidR="00BE3CC3" w:rsidRDefault="00BE3CC3"/>
    <w:p w:rsidR="00BE3CC3" w:rsidRDefault="00BE3CC3"/>
    <w:p w:rsidR="00BE3CC3" w:rsidRDefault="00BE3CC3"/>
    <w:sectPr w:rsidR="00BE3CC3" w:rsidSect="00AD4E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E0A"/>
    <w:rsid w:val="00043CC8"/>
    <w:rsid w:val="00250862"/>
    <w:rsid w:val="00263346"/>
    <w:rsid w:val="0036022E"/>
    <w:rsid w:val="0037597A"/>
    <w:rsid w:val="00486A1C"/>
    <w:rsid w:val="00591B8E"/>
    <w:rsid w:val="005E732E"/>
    <w:rsid w:val="00691BCC"/>
    <w:rsid w:val="00AD4E0D"/>
    <w:rsid w:val="00B84FEC"/>
    <w:rsid w:val="00BE3CC3"/>
    <w:rsid w:val="00CC1E0B"/>
    <w:rsid w:val="00F23D82"/>
    <w:rsid w:val="00F76CDF"/>
    <w:rsid w:val="00FC5E0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830</TotalTime>
  <Pages>1</Pages>
  <Words>264</Words>
  <Characters>1558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A2, U4, Key to the exercises</dc:title>
  <dc:subject/>
  <dc:creator>Hošková Alena Ing.</dc:creator>
  <cp:keywords/>
  <dc:description/>
  <cp:lastModifiedBy>Alena Hošková</cp:lastModifiedBy>
  <cp:revision>3</cp:revision>
  <dcterms:created xsi:type="dcterms:W3CDTF">2016-12-29T18:56:00Z</dcterms:created>
  <dcterms:modified xsi:type="dcterms:W3CDTF">2016-12-30T08:46:00Z</dcterms:modified>
</cp:coreProperties>
</file>