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46" w:rsidRDefault="00263346">
      <w:r>
        <w:t>LASER A2, U4, Key to the exercises.</w:t>
      </w:r>
    </w:p>
    <w:p w:rsidR="00263346" w:rsidRDefault="00263346"/>
    <w:p w:rsidR="00263346" w:rsidRDefault="00263346">
      <w:r>
        <w:t>32/Get ready: 1c, 2e, 3b, 4d, 5a</w:t>
      </w:r>
    </w:p>
    <w:p w:rsidR="00263346" w:rsidRDefault="00263346">
      <w:r>
        <w:t>32/Reading: send…, tell…, buy…, organise</w:t>
      </w:r>
    </w:p>
    <w:p w:rsidR="00263346" w:rsidRDefault="00263346">
      <w:r>
        <w:t xml:space="preserve">33/2: 1B, 2B, </w:t>
      </w:r>
      <w:smartTag w:uri="urn:schemas-microsoft-com:office:smarttags" w:element="metricconverter">
        <w:smartTagPr>
          <w:attr w:name="ProductID" w:val="3C"/>
        </w:smartTagPr>
        <w:r>
          <w:t>3C</w:t>
        </w:r>
      </w:smartTag>
    </w:p>
    <w:p w:rsidR="00263346" w:rsidRDefault="00263346">
      <w:r>
        <w:t>33/3: 1,3Holly, 2,5Ruby, 4Dylan</w:t>
      </w:r>
    </w:p>
    <w:p w:rsidR="00263346" w:rsidRDefault="00263346">
      <w:r>
        <w:t>33/Wordpower: 1replies, 2indoors, 3outdoors, 4arrive, 5order, 6popular, 7cheap, 8tidy up</w:t>
      </w:r>
    </w:p>
    <w:p w:rsidR="00263346" w:rsidRDefault="00263346">
      <w:r>
        <w:t xml:space="preserve">34/1: 1B, 2A, 3B, </w:t>
      </w:r>
      <w:smartTag w:uri="urn:schemas-microsoft-com:office:smarttags" w:element="metricconverter">
        <w:smartTagPr>
          <w:attr w:name="ProductID" w:val="4C"/>
        </w:smartTagPr>
        <w:r>
          <w:t>4C</w:t>
        </w:r>
      </w:smartTag>
      <w:r>
        <w:t xml:space="preserve">, </w:t>
      </w:r>
      <w:smartTag w:uri="urn:schemas-microsoft-com:office:smarttags" w:element="metricconverter">
        <w:smartTagPr>
          <w:attr w:name="ProductID" w:val="5C"/>
        </w:smartTagPr>
        <w:r>
          <w:t>5C</w:t>
        </w:r>
      </w:smartTag>
      <w:r>
        <w:t>, 6B</w:t>
      </w:r>
    </w:p>
    <w:p w:rsidR="00263346" w:rsidRDefault="00263346">
      <w:r>
        <w:t>34/2:</w:t>
      </w:r>
      <w:bookmarkStart w:id="0" w:name="_GoBack"/>
      <w:bookmarkEnd w:id="0"/>
      <w:r>
        <w:t xml:space="preserve"> 2Yes,they have.They‘ve stood on the jelly.  3No,they haven‘t.They haven‘t knocked the cake on the floor.  4Yes,they have.They‘ve spilled the drinks.  5No,they haven‘t.They haven‘t broken the CDs.</w:t>
      </w:r>
    </w:p>
    <w:p w:rsidR="00263346" w:rsidRDefault="00263346">
      <w:r>
        <w:t>34/3: 1‘ve sent, 2‘ve already had, 3hasn‘t sent, 4‘ve bought, 5‘ve asked, 6‘ve forgotten, 7haven‘t put up, 8haven‘t bought</w:t>
      </w:r>
    </w:p>
    <w:p w:rsidR="00263346" w:rsidRDefault="00263346">
      <w:r>
        <w:t>35/1: 1amazing/amazed, 2interesting/interested, 3excited/exciting, 4frightening/frightened, 5surprised/surprising, 6confusing/confused</w:t>
      </w:r>
    </w:p>
    <w:p w:rsidR="00263346" w:rsidRDefault="00263346">
      <w:r>
        <w:t>35/2: 1excited, 2frightened, 3confusing, 4confused, 5amazed, 6surprising, 7interesting, 8interested</w:t>
      </w:r>
    </w:p>
    <w:p w:rsidR="00263346" w:rsidRDefault="00263346">
      <w:r>
        <w:t xml:space="preserve">35/Listening1: </w:t>
      </w:r>
      <w:smartTag w:uri="urn:schemas-microsoft-com:office:smarttags" w:element="metricconverter">
        <w:smartTagPr>
          <w:attr w:name="ProductID" w:val="1F"/>
        </w:smartTagPr>
        <w:r>
          <w:t>1F</w:t>
        </w:r>
      </w:smartTag>
      <w:r>
        <w:t xml:space="preserve">,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>
        <w:t xml:space="preserve">, </w:t>
      </w:r>
      <w:smartTag w:uri="urn:schemas-microsoft-com:office:smarttags" w:element="metricconverter">
        <w:smartTagPr>
          <w:attr w:name="ProductID" w:val="3F"/>
        </w:smartTagPr>
        <w:r>
          <w:t>3F</w:t>
        </w:r>
      </w:smartTag>
      <w:r>
        <w:t xml:space="preserve">, 4T, </w:t>
      </w:r>
      <w:smartTag w:uri="urn:schemas-microsoft-com:office:smarttags" w:element="metricconverter">
        <w:smartTagPr>
          <w:attr w:name="ProductID" w:val="5F"/>
        </w:smartTagPr>
        <w:r>
          <w:t>5F</w:t>
        </w:r>
      </w:smartTag>
    </w:p>
    <w:p w:rsidR="00263346" w:rsidRDefault="00263346">
      <w:r>
        <w:t>35/Listening2: 1Marcus, 2London Road, 3G5, 4Friday, 5presents, 6video games</w:t>
      </w:r>
    </w:p>
    <w:p w:rsidR="00263346" w:rsidRDefault="00263346">
      <w:r>
        <w:t xml:space="preserve">37/1: 1c,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>
        <w:t>, 3a, 4d, 5e, 6b</w:t>
      </w:r>
    </w:p>
    <w:p w:rsidR="00263346" w:rsidRDefault="00263346">
      <w:r>
        <w:t>37/2: 2Have you ever flown on a plane? Yes, Ihave/No, I haven‘t. 3Have you ever seen an elephant in real life? 4Have you ever been to a concert? 5Have you ever travelled on a train? 6Have you ever built a snowman? 7Have you ever been on TV?</w:t>
      </w:r>
    </w:p>
    <w:p w:rsidR="00263346" w:rsidRPr="00691BCC" w:rsidRDefault="00263346">
      <w:pPr>
        <w:rPr>
          <w:lang w:val="en-US"/>
        </w:rPr>
      </w:pPr>
      <w:r>
        <w:t>37/3: 1ever, 2has, 3been, 4worn, 5have, 6seen, 7made, 8never</w:t>
      </w:r>
    </w:p>
    <w:p w:rsidR="00263346" w:rsidRDefault="00263346"/>
    <w:p w:rsidR="00263346" w:rsidRDefault="00263346"/>
    <w:p w:rsidR="00263346" w:rsidRDefault="00263346"/>
    <w:sectPr w:rsidR="00263346" w:rsidSect="00AD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0A"/>
    <w:rsid w:val="00250862"/>
    <w:rsid w:val="00263346"/>
    <w:rsid w:val="00591B8E"/>
    <w:rsid w:val="00691BCC"/>
    <w:rsid w:val="00AD4E0D"/>
    <w:rsid w:val="00CC1E0B"/>
    <w:rsid w:val="00F23D82"/>
    <w:rsid w:val="00F76CDF"/>
    <w:rsid w:val="00FC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0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185</Words>
  <Characters>1097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A2, U4, Key to the exercises</dc:title>
  <dc:subject/>
  <dc:creator>Hošková Alena Ing.</dc:creator>
  <cp:keywords/>
  <dc:description/>
  <cp:lastModifiedBy>Alena Hošková</cp:lastModifiedBy>
  <cp:revision>2</cp:revision>
  <dcterms:created xsi:type="dcterms:W3CDTF">2016-12-29T14:29:00Z</dcterms:created>
  <dcterms:modified xsi:type="dcterms:W3CDTF">2016-12-29T14:29:00Z</dcterms:modified>
</cp:coreProperties>
</file>