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78" w:rsidRDefault="00293B78">
      <w:bookmarkStart w:id="0" w:name="_GoBack"/>
      <w:bookmarkEnd w:id="0"/>
      <w:r>
        <w:t xml:space="preserve">LASER A2, U6, </w:t>
      </w:r>
      <w:proofErr w:type="spellStart"/>
      <w:r>
        <w:t>Key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>.</w:t>
      </w:r>
    </w:p>
    <w:p w:rsidR="00293B78" w:rsidRDefault="00293B78"/>
    <w:p w:rsidR="00293B78" w:rsidRDefault="00293B78">
      <w:r>
        <w:t>50/</w:t>
      </w:r>
      <w:proofErr w:type="spellStart"/>
      <w:r>
        <w:t>Get</w:t>
      </w:r>
      <w:proofErr w:type="spellEnd"/>
      <w:r>
        <w:t xml:space="preserve"> </w:t>
      </w:r>
      <w:proofErr w:type="spellStart"/>
      <w:r>
        <w:t>ready</w:t>
      </w:r>
      <w:proofErr w:type="spellEnd"/>
      <w:r>
        <w:t>: 1classmates, 2subjects, 3terms, 4pupils, 5uniform, 6rules</w:t>
      </w:r>
    </w:p>
    <w:p w:rsidR="00293B78" w:rsidRDefault="00293B78">
      <w:r>
        <w:t xml:space="preserve">50/Reading1: 1B, </w:t>
      </w:r>
      <w:smartTag w:uri="urn:schemas-microsoft-com:office:smarttags" w:element="metricconverter">
        <w:smartTagPr>
          <w:attr w:name="ProductID" w:val="2C"/>
        </w:smartTagPr>
        <w:r>
          <w:t>2C</w:t>
        </w:r>
      </w:smartTag>
      <w:r>
        <w:t xml:space="preserve">, </w:t>
      </w:r>
      <w:smartTag w:uri="urn:schemas-microsoft-com:office:smarttags" w:element="metricconverter">
        <w:smartTagPr>
          <w:attr w:name="ProductID" w:val="3C"/>
        </w:smartTagPr>
        <w:r>
          <w:t>3C</w:t>
        </w:r>
      </w:smartTag>
    </w:p>
    <w:p w:rsidR="00293B78" w:rsidRDefault="00293B78">
      <w:r>
        <w:t xml:space="preserve">51/Reading2: DO –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,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,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to </w:t>
      </w:r>
      <w:proofErr w:type="spellStart"/>
      <w:r>
        <w:t>wear</w:t>
      </w:r>
      <w:proofErr w:type="spellEnd"/>
      <w:r>
        <w:t xml:space="preserve">,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clubs</w:t>
      </w:r>
      <w:proofErr w:type="spellEnd"/>
      <w:r>
        <w:t xml:space="preserve">; DON‘T DO – lose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behave</w:t>
      </w:r>
      <w:proofErr w:type="spellEnd"/>
    </w:p>
    <w:p w:rsidR="00293B78" w:rsidRDefault="00293B78">
      <w:r>
        <w:t>51/3: 1rules, 2uniform, 3friends/</w:t>
      </w:r>
      <w:proofErr w:type="spellStart"/>
      <w:r>
        <w:t>classmates</w:t>
      </w:r>
      <w:proofErr w:type="spellEnd"/>
      <w:r>
        <w:t>, 4be, 5(</w:t>
      </w:r>
      <w:proofErr w:type="spellStart"/>
      <w:r>
        <w:t>school</w:t>
      </w:r>
      <w:proofErr w:type="spellEnd"/>
      <w:r>
        <w:t xml:space="preserve">) </w:t>
      </w:r>
      <w:proofErr w:type="spellStart"/>
      <w:r>
        <w:t>teams</w:t>
      </w:r>
      <w:proofErr w:type="spellEnd"/>
    </w:p>
    <w:p w:rsidR="00293B78" w:rsidRDefault="00293B78">
      <w:r>
        <w:t>51/</w:t>
      </w:r>
      <w:proofErr w:type="spellStart"/>
      <w:r>
        <w:t>Wordpower</w:t>
      </w:r>
      <w:proofErr w:type="spellEnd"/>
      <w:r>
        <w:t>: 1primary, 2secondary, 3nervous, 4lonely, 5make, 6touch, 7group, 8interests</w:t>
      </w:r>
    </w:p>
    <w:p w:rsidR="00293B78" w:rsidRDefault="00293B78">
      <w:r>
        <w:t xml:space="preserve">52/1: 1b, 2e, 3a, 4c, </w:t>
      </w:r>
      <w:smartTag w:uri="urn:schemas-microsoft-com:office:smarttags" w:element="metricconverter">
        <w:smartTagPr>
          <w:attr w:name="ProductID" w:val="5F"/>
        </w:smartTagPr>
        <w:r>
          <w:t>5f</w:t>
        </w:r>
      </w:smartTag>
      <w:r>
        <w:t>, 6d</w:t>
      </w:r>
    </w:p>
    <w:p w:rsidR="00293B78" w:rsidRDefault="00293B78">
      <w:r>
        <w:t xml:space="preserve">52/2: 1can‘t, 2mustn‘t, 3shouldn‘t, 4don‘t </w:t>
      </w:r>
      <w:proofErr w:type="spellStart"/>
      <w:r>
        <w:t>have</w:t>
      </w:r>
      <w:proofErr w:type="spellEnd"/>
      <w:r>
        <w:t xml:space="preserve"> to, 5can</w:t>
      </w:r>
    </w:p>
    <w:p w:rsidR="00293B78" w:rsidRDefault="00293B78">
      <w:r>
        <w:t xml:space="preserve">52/3: 1A, 2B, 3A, </w:t>
      </w:r>
      <w:smartTag w:uri="urn:schemas-microsoft-com:office:smarttags" w:element="metricconverter">
        <w:smartTagPr>
          <w:attr w:name="ProductID" w:val="4C"/>
        </w:smartTagPr>
        <w:r>
          <w:t>4C</w:t>
        </w:r>
      </w:smartTag>
      <w:r>
        <w:t>, 5B, 6A, 7A, 8B</w:t>
      </w:r>
    </w:p>
    <w:p w:rsidR="00293B78" w:rsidRDefault="00293B78">
      <w:r>
        <w:t>53/Wordpower1: 1to, 2about, 3on, 4for, 5for, 6with</w:t>
      </w:r>
    </w:p>
    <w:p w:rsidR="00293B78" w:rsidRDefault="00293B78">
      <w:r>
        <w:t>53/2: 2on, 3for, 4with, 5about, 6for</w:t>
      </w:r>
    </w:p>
    <w:p w:rsidR="00293B78" w:rsidRDefault="00293B78">
      <w:r>
        <w:t>53/Listening1: 1b, 2a, 3b, 4a, 5b</w:t>
      </w:r>
    </w:p>
    <w:p w:rsidR="00293B78" w:rsidRDefault="00293B78">
      <w:r>
        <w:t xml:space="preserve">53/Listening2: </w:t>
      </w:r>
      <w:smartTag w:uri="urn:schemas-microsoft-com:office:smarttags" w:element="metricconverter">
        <w:smartTagPr>
          <w:attr w:name="ProductID" w:val="1C"/>
        </w:smartTagPr>
        <w:r>
          <w:t>1C</w:t>
        </w:r>
      </w:smartTag>
      <w:r>
        <w:t>, 2B, 3A, 4A, 5A</w:t>
      </w:r>
    </w:p>
    <w:p w:rsidR="00293B78" w:rsidRDefault="00293B78">
      <w:r>
        <w:t>56/1: 1b, 2c, 3c, 4b, 5c, 6a</w:t>
      </w:r>
    </w:p>
    <w:p w:rsidR="00293B78" w:rsidRDefault="00293B78">
      <w:r>
        <w:t xml:space="preserve">56/2: 2Mr </w:t>
      </w:r>
      <w:proofErr w:type="spellStart"/>
      <w:r>
        <w:t>Moore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3We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. 4Mrs Jones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. 5She </w:t>
      </w:r>
      <w:proofErr w:type="spellStart"/>
      <w:r>
        <w:t>should</w:t>
      </w:r>
      <w:proofErr w:type="spellEnd"/>
      <w:r>
        <w:t xml:space="preserve"> let </w:t>
      </w:r>
      <w:proofErr w:type="spellStart"/>
      <w:r>
        <w:t>us</w:t>
      </w:r>
      <w:proofErr w:type="spellEnd"/>
      <w:r>
        <w:t xml:space="preserve"> play </w:t>
      </w:r>
      <w:proofErr w:type="spellStart"/>
      <w:r>
        <w:t>games</w:t>
      </w:r>
      <w:proofErr w:type="spellEnd"/>
      <w:r>
        <w:t xml:space="preserve">. 6But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 test. 7Mr </w:t>
      </w:r>
      <w:proofErr w:type="spellStart"/>
      <w:r>
        <w:t>Moore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>.</w:t>
      </w:r>
    </w:p>
    <w:p w:rsidR="00293B78" w:rsidRPr="003D25BE" w:rsidRDefault="00293B78">
      <w:pPr>
        <w:rPr>
          <w:lang w:val="en-US"/>
        </w:rPr>
      </w:pPr>
      <w:r>
        <w:t>56/3: 1might, 2could, 3could, 4may/</w:t>
      </w:r>
      <w:proofErr w:type="spellStart"/>
      <w:r>
        <w:t>might</w:t>
      </w:r>
      <w:proofErr w:type="spellEnd"/>
      <w:r>
        <w:t>, 5should</w:t>
      </w:r>
    </w:p>
    <w:p w:rsidR="00293B78" w:rsidRDefault="00293B78"/>
    <w:p w:rsidR="00293B78" w:rsidRDefault="00293B78"/>
    <w:p w:rsidR="00293B78" w:rsidRDefault="00293B78"/>
    <w:sectPr w:rsidR="00293B78" w:rsidSect="00AD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0A"/>
    <w:rsid w:val="00250862"/>
    <w:rsid w:val="002723A2"/>
    <w:rsid w:val="00293B78"/>
    <w:rsid w:val="003D25BE"/>
    <w:rsid w:val="00591B8E"/>
    <w:rsid w:val="00691BCC"/>
    <w:rsid w:val="00744F1B"/>
    <w:rsid w:val="00AD4E0D"/>
    <w:rsid w:val="00CC1E0B"/>
    <w:rsid w:val="00DC4423"/>
    <w:rsid w:val="00F23D82"/>
    <w:rsid w:val="00F76CDF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7B862-5C21-4A4D-8475-7C6C496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E0D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8F21D0CB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LASER A2, U4, Key to the exercises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A2, U4, Key to the exercises</dc:title>
  <dc:subject/>
  <dc:creator>Hošková Alena Ing.</dc:creator>
  <cp:keywords/>
  <dc:description/>
  <cp:lastModifiedBy>Hošková Alena Ing.</cp:lastModifiedBy>
  <cp:revision>2</cp:revision>
  <dcterms:created xsi:type="dcterms:W3CDTF">2019-01-09T11:23:00Z</dcterms:created>
  <dcterms:modified xsi:type="dcterms:W3CDTF">2019-01-09T11:23:00Z</dcterms:modified>
</cp:coreProperties>
</file>