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833" w:rsidRDefault="00E64833">
      <w:r>
        <w:t xml:space="preserve">LASER A2, U7, Key to the exercises. </w:t>
      </w:r>
    </w:p>
    <w:p w:rsidR="00E64833" w:rsidRDefault="00E64833">
      <w:r>
        <w:t>60/Get ready: 1paint, 2build, 3destroy, 4design, 5discover, 6invent</w:t>
      </w:r>
    </w:p>
    <w:p w:rsidR="00E64833" w:rsidRDefault="00E64833">
      <w:r>
        <w:t>60/Reading2: 1Paris,1889, 2Hungary,1974, 3the UK,Tower Bridge, 4mobile phone,1983, 5New York,1year,1931, 6-1933,the Sahara Desert,10thous., 7Pompeii,79,1599</w:t>
      </w:r>
    </w:p>
    <w:p w:rsidR="00E64833" w:rsidRDefault="00E64833">
      <w:r>
        <w:t>61/3: 1pic2, 2pic1,3,5, 3pic4, 4pic6, 5pic1,3,5,6,7, 6pic1,3,7, 7pic3, 8pic6,7, 9pic2,4, 10pic7</w:t>
      </w:r>
    </w:p>
    <w:p w:rsidR="00E64833" w:rsidRDefault="00E64833">
      <w:r>
        <w:t>61/Wordpower: 1city, 2genius, 3tower, 4cube, 5mobile, 6calculator, 7battery, 8find</w:t>
      </w:r>
    </w:p>
    <w:p w:rsidR="00E64833" w:rsidRDefault="00E64833">
      <w:r>
        <w:t>62/1: 1is, 2are, 3was, 4were, 5are, 6am</w:t>
      </w:r>
    </w:p>
    <w:p w:rsidR="00E64833" w:rsidRDefault="00E64833">
      <w:r>
        <w:t>62/2:</w:t>
      </w:r>
      <w:bookmarkStart w:id="0" w:name="_GoBack"/>
      <w:bookmarkEnd w:id="0"/>
      <w:r>
        <w:t xml:space="preserve"> 1painted, 2built, 3taken, 4called, 5discovered, 6invented</w:t>
      </w:r>
    </w:p>
    <w:p w:rsidR="00E64833" w:rsidRDefault="00E64833">
      <w:r>
        <w:t>62/3: 1is called, 2was built, 3was made, 4were found, 5were carried, 6 were picked up, 7were taken, 8was used</w:t>
      </w:r>
    </w:p>
    <w:p w:rsidR="00E64833" w:rsidRDefault="00E64833">
      <w:r>
        <w:t xml:space="preserve">63/1: 2c, 3j, 4a, 5e, 6l, 7k, 8b, 9g, </w:t>
      </w:r>
      <w:smartTag w:uri="urn:schemas-microsoft-com:office:smarttags" w:element="metricconverter">
        <w:smartTagPr>
          <w:attr w:name="ProductID" w:val="10f"/>
        </w:smartTagPr>
        <w:r>
          <w:t>10f</w:t>
        </w:r>
      </w:smartTag>
      <w:r>
        <w:t>, 11d, 12i</w:t>
      </w:r>
    </w:p>
    <w:p w:rsidR="00E64833" w:rsidRDefault="00E64833">
      <w:r>
        <w:t>63/2: Places: police station, post office, car park, office block, shopping centre, art gallery, town hall, Useful things: mobile phone, washing machine, MP3 player, microwave oven, digital clock</w:t>
      </w:r>
    </w:p>
    <w:p w:rsidR="00E64833" w:rsidRDefault="00E64833">
      <w:r>
        <w:t>63/Listening1: 1shopping centre, 2MP3 player, 3office block, 4digital clock, 5washing machine, 6car park</w:t>
      </w:r>
    </w:p>
    <w:p w:rsidR="00E64833" w:rsidRDefault="00E64833">
      <w:r>
        <w:t>63/Listening2: 1birthday,alarm, 2police,three, 3five, clothes, 4songs,headphones, 5white,clean, 6-2005,top</w:t>
      </w:r>
    </w:p>
    <w:p w:rsidR="00E64833" w:rsidRDefault="00E64833">
      <w:r>
        <w:t xml:space="preserve">65/1: 1B, </w:t>
      </w:r>
      <w:smartTag w:uri="urn:schemas-microsoft-com:office:smarttags" w:element="metricconverter">
        <w:smartTagPr>
          <w:attr w:name="ProductID" w:val="2C"/>
        </w:smartTagPr>
        <w:r>
          <w:t>2C</w:t>
        </w:r>
      </w:smartTag>
      <w:r>
        <w:t xml:space="preserve">, 3A, 4B, </w:t>
      </w:r>
      <w:smartTag w:uri="urn:schemas-microsoft-com:office:smarttags" w:element="metricconverter">
        <w:smartTagPr>
          <w:attr w:name="ProductID" w:val="5C"/>
        </w:smartTagPr>
        <w:r>
          <w:t>5C</w:t>
        </w:r>
      </w:smartTag>
      <w:r>
        <w:t>, 6A</w:t>
      </w:r>
    </w:p>
    <w:p w:rsidR="00E64833" w:rsidRDefault="00E64833" w:rsidP="000543F8">
      <w:pPr>
        <w:ind w:left="708" w:hanging="708"/>
      </w:pPr>
      <w:r>
        <w:t>65/2: 2The Eiffel Tower was designed by Gustave Eiffel. 3The Colosseum was built by the Romans. 4he White House was designed by James Hoban.</w:t>
      </w:r>
    </w:p>
    <w:p w:rsidR="00E64833" w:rsidRDefault="00E64833">
      <w:r>
        <w:t>65/3: 2The Wii games console was created by Nintendo in 2006. 3Microsoft was started by Bill Gates and Paul Allen in 1975. 4The Statue of Liberty was opened in 1886. 5The telephone was invented by Alexander Graham Bell in 1876. 6The DVD was invented in 1995.</w:t>
      </w:r>
    </w:p>
    <w:p w:rsidR="00E64833" w:rsidRDefault="00E64833"/>
    <w:p w:rsidR="00E64833" w:rsidRDefault="00E64833"/>
    <w:sectPr w:rsidR="00E64833" w:rsidSect="00AD4E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5E0A"/>
    <w:rsid w:val="000543F8"/>
    <w:rsid w:val="00163B6E"/>
    <w:rsid w:val="00250862"/>
    <w:rsid w:val="00263346"/>
    <w:rsid w:val="0036022E"/>
    <w:rsid w:val="003D29F7"/>
    <w:rsid w:val="00447D6B"/>
    <w:rsid w:val="004709EC"/>
    <w:rsid w:val="00486A1C"/>
    <w:rsid w:val="005218EE"/>
    <w:rsid w:val="005538CA"/>
    <w:rsid w:val="00591B8E"/>
    <w:rsid w:val="005E732E"/>
    <w:rsid w:val="00691BCC"/>
    <w:rsid w:val="008256E9"/>
    <w:rsid w:val="009C3318"/>
    <w:rsid w:val="00AB1DC3"/>
    <w:rsid w:val="00AD4E0D"/>
    <w:rsid w:val="00AF3B01"/>
    <w:rsid w:val="00B60D81"/>
    <w:rsid w:val="00C038B8"/>
    <w:rsid w:val="00CC1E0B"/>
    <w:rsid w:val="00E64833"/>
    <w:rsid w:val="00EF71C8"/>
    <w:rsid w:val="00F23D82"/>
    <w:rsid w:val="00F76CDF"/>
    <w:rsid w:val="00FC5E0A"/>
    <w:rsid w:val="00FD7100"/>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E0D"/>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TotalTime>
  <Pages>1</Pages>
  <Words>224</Words>
  <Characters>1322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LASER A2, U4, Key to the exercises</dc:title>
  <dc:subject/>
  <dc:creator>Hošková Alena Ing.</dc:creator>
  <cp:keywords/>
  <dc:description/>
  <cp:lastModifiedBy>Alena Hošková</cp:lastModifiedBy>
  <cp:revision>5</cp:revision>
  <dcterms:created xsi:type="dcterms:W3CDTF">2016-12-30T14:52:00Z</dcterms:created>
  <dcterms:modified xsi:type="dcterms:W3CDTF">2016-12-30T15:53:00Z</dcterms:modified>
</cp:coreProperties>
</file>